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0CFF1" w14:textId="50DA1B32" w:rsidR="00803E07" w:rsidRPr="001F1E9E" w:rsidRDefault="004017E4" w:rsidP="00803E07">
      <w:pPr>
        <w:jc w:val="center"/>
        <w:rPr>
          <w:rFonts w:ascii="Century Gothic" w:hAnsi="Century Gothic" w:cs="Arial"/>
          <w:b/>
          <w:sz w:val="28"/>
          <w:szCs w:val="28"/>
          <w:lang w:val="it-IT"/>
        </w:rPr>
      </w:pPr>
      <w:r w:rsidRPr="001F1E9E">
        <w:rPr>
          <w:rFonts w:ascii="Century Gothic" w:hAnsi="Century Gothic"/>
          <w:b/>
          <w:bCs/>
          <w:noProof/>
          <w:color w:val="E36C0A" w:themeColor="accent6" w:themeShade="BF"/>
          <w:sz w:val="52"/>
          <w:szCs w:val="52"/>
          <w:u w:val="single"/>
        </w:rPr>
        <w:drawing>
          <wp:anchor distT="0" distB="0" distL="114300" distR="114300" simplePos="0" relativeHeight="251933696" behindDoc="1" locked="0" layoutInCell="1" allowOverlap="1" wp14:anchorId="567FCA45" wp14:editId="3C3D8D86">
            <wp:simplePos x="0" y="0"/>
            <wp:positionH relativeFrom="margin">
              <wp:posOffset>142875</wp:posOffset>
            </wp:positionH>
            <wp:positionV relativeFrom="paragraph">
              <wp:posOffset>0</wp:posOffset>
            </wp:positionV>
            <wp:extent cx="1579861" cy="1285875"/>
            <wp:effectExtent l="0" t="0" r="1905" b="0"/>
            <wp:wrapTight wrapText="bothSides">
              <wp:wrapPolygon edited="0">
                <wp:start x="9119" y="0"/>
                <wp:lineTo x="7817" y="1280"/>
                <wp:lineTo x="4690" y="5120"/>
                <wp:lineTo x="3127" y="10880"/>
                <wp:lineTo x="2606" y="15680"/>
                <wp:lineTo x="261" y="17920"/>
                <wp:lineTo x="521" y="21120"/>
                <wp:lineTo x="20844" y="21120"/>
                <wp:lineTo x="21366" y="20160"/>
                <wp:lineTo x="19021" y="16000"/>
                <wp:lineTo x="18499" y="10880"/>
                <wp:lineTo x="17197" y="5120"/>
                <wp:lineTo x="12507" y="0"/>
                <wp:lineTo x="9119" y="0"/>
              </wp:wrapPolygon>
            </wp:wrapTight>
            <wp:docPr id="4" name="Picture 4" descr="C:\Users\darren.lennon\AppData\Local\Microsoft\Windows\INetCache\Content.Outlook\06IZ2JN6\Linden_Logo_Final (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ren.lennon\AppData\Local\Microsoft\Windows\INetCache\Content.Outlook\06IZ2JN6\Linden_Logo_Final (003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2" t="9317" r="13384" b="7292"/>
                    <a:stretch/>
                  </pic:blipFill>
                  <pic:spPr bwMode="auto">
                    <a:xfrm>
                      <a:off x="0" y="0"/>
                      <a:ext cx="1579861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963208" w14:textId="77777777" w:rsidR="00803E07" w:rsidRPr="001F1E9E" w:rsidRDefault="00803E07" w:rsidP="00803E07">
      <w:pPr>
        <w:rPr>
          <w:rFonts w:ascii="Century Gothic" w:hAnsi="Century Gothic" w:cs="Arial"/>
          <w:b/>
          <w:sz w:val="28"/>
          <w:szCs w:val="28"/>
          <w:lang w:val="it-IT"/>
        </w:rPr>
      </w:pPr>
    </w:p>
    <w:p w14:paraId="070A42D0" w14:textId="3478B554" w:rsidR="009F5FD7" w:rsidRPr="001F1E9E" w:rsidRDefault="009F5FD7" w:rsidP="00803E07">
      <w:pPr>
        <w:rPr>
          <w:rFonts w:ascii="Century Gothic" w:hAnsi="Century Gothic" w:cs="Arial"/>
          <w:b/>
          <w:sz w:val="28"/>
          <w:szCs w:val="28"/>
          <w:lang w:val="it-IT"/>
        </w:rPr>
      </w:pPr>
    </w:p>
    <w:p w14:paraId="2FB1DA3D" w14:textId="2C074436" w:rsidR="009F5FD7" w:rsidRPr="001F1E9E" w:rsidRDefault="009F5FD7" w:rsidP="00803E07">
      <w:pPr>
        <w:rPr>
          <w:rFonts w:ascii="Century Gothic" w:hAnsi="Century Gothic" w:cs="Arial"/>
          <w:b/>
          <w:sz w:val="28"/>
          <w:szCs w:val="28"/>
          <w:lang w:val="it-IT"/>
        </w:rPr>
      </w:pPr>
    </w:p>
    <w:p w14:paraId="550E243C" w14:textId="63F7C59B" w:rsidR="009F5FD7" w:rsidRPr="001F1E9E" w:rsidRDefault="009F5FD7" w:rsidP="00803E07">
      <w:pPr>
        <w:rPr>
          <w:rFonts w:ascii="Century Gothic" w:hAnsi="Century Gothic" w:cs="Arial"/>
          <w:b/>
          <w:sz w:val="28"/>
          <w:szCs w:val="28"/>
          <w:lang w:val="it-IT"/>
        </w:rPr>
      </w:pPr>
    </w:p>
    <w:p w14:paraId="1A90F5FB" w14:textId="7E497E62" w:rsidR="009F5FD7" w:rsidRPr="001F1E9E" w:rsidRDefault="009F5FD7" w:rsidP="00803E07">
      <w:pPr>
        <w:rPr>
          <w:rFonts w:ascii="Century Gothic" w:hAnsi="Century Gothic" w:cs="Arial"/>
          <w:b/>
          <w:sz w:val="28"/>
          <w:szCs w:val="28"/>
          <w:lang w:val="it-IT"/>
        </w:rPr>
      </w:pPr>
    </w:p>
    <w:p w14:paraId="46394C0A" w14:textId="22C413A6" w:rsidR="009F5FD7" w:rsidRPr="001F1E9E" w:rsidRDefault="009F5FD7" w:rsidP="00803E07">
      <w:pPr>
        <w:rPr>
          <w:rFonts w:ascii="Century Gothic" w:hAnsi="Century Gothic" w:cs="Arial"/>
          <w:b/>
          <w:sz w:val="28"/>
          <w:szCs w:val="28"/>
          <w:lang w:val="it-IT"/>
        </w:rPr>
      </w:pPr>
    </w:p>
    <w:p w14:paraId="57328E69" w14:textId="09FFA9A5" w:rsidR="0005355C" w:rsidRPr="001F1E9E" w:rsidRDefault="0005355C" w:rsidP="00803E07">
      <w:pPr>
        <w:rPr>
          <w:rFonts w:ascii="Century Gothic" w:hAnsi="Century Gothic" w:cs="Arial"/>
          <w:b/>
          <w:sz w:val="28"/>
          <w:szCs w:val="28"/>
          <w:lang w:val="it-IT"/>
        </w:rPr>
      </w:pPr>
    </w:p>
    <w:p w14:paraId="301BD5DD" w14:textId="2CB1539C" w:rsidR="0005355C" w:rsidRPr="001F1E9E" w:rsidRDefault="0005355C" w:rsidP="0005355C">
      <w:pPr>
        <w:jc w:val="center"/>
        <w:rPr>
          <w:rFonts w:ascii="Century Gothic" w:hAnsi="Century Gothic" w:cs="Arial"/>
          <w:color w:val="00B050"/>
          <w:sz w:val="72"/>
          <w:szCs w:val="72"/>
          <w:lang w:val="it-IT"/>
        </w:rPr>
      </w:pPr>
      <w:r w:rsidRPr="001F1E9E">
        <w:rPr>
          <w:rFonts w:ascii="Century Gothic" w:hAnsi="Century Gothic" w:cs="Arial"/>
          <w:color w:val="00B050"/>
          <w:sz w:val="72"/>
          <w:szCs w:val="72"/>
          <w:lang w:val="it-IT"/>
        </w:rPr>
        <w:t>The Linden Centre</w:t>
      </w:r>
    </w:p>
    <w:p w14:paraId="29E158F9" w14:textId="0E55824C" w:rsidR="0005355C" w:rsidRPr="001F1E9E" w:rsidRDefault="0005355C" w:rsidP="0005355C">
      <w:pPr>
        <w:jc w:val="center"/>
        <w:rPr>
          <w:rFonts w:ascii="Century Gothic" w:hAnsi="Century Gothic" w:cs="Arial"/>
          <w:b/>
          <w:sz w:val="28"/>
          <w:szCs w:val="28"/>
          <w:lang w:val="it-IT"/>
        </w:rPr>
      </w:pPr>
    </w:p>
    <w:p w14:paraId="1F0AC471" w14:textId="77777777" w:rsidR="0005355C" w:rsidRDefault="0005355C" w:rsidP="0005355C">
      <w:pPr>
        <w:jc w:val="center"/>
        <w:rPr>
          <w:rFonts w:ascii="Century Gothic" w:hAnsi="Century Gothic" w:cs="Arial"/>
          <w:sz w:val="72"/>
          <w:szCs w:val="72"/>
          <w:lang w:val="it-IT"/>
        </w:rPr>
      </w:pPr>
    </w:p>
    <w:p w14:paraId="6578F379" w14:textId="77777777" w:rsidR="007D6619" w:rsidRDefault="007D6619" w:rsidP="0005355C">
      <w:pPr>
        <w:jc w:val="center"/>
        <w:rPr>
          <w:rFonts w:ascii="Century Gothic" w:hAnsi="Century Gothic" w:cs="Arial"/>
          <w:sz w:val="72"/>
          <w:szCs w:val="72"/>
          <w:lang w:val="it-IT"/>
        </w:rPr>
      </w:pPr>
    </w:p>
    <w:p w14:paraId="570E8F9C" w14:textId="77777777" w:rsidR="007D6619" w:rsidRPr="001F1E9E" w:rsidRDefault="007D6619" w:rsidP="0005355C">
      <w:pPr>
        <w:jc w:val="center"/>
        <w:rPr>
          <w:rFonts w:ascii="Century Gothic" w:hAnsi="Century Gothic" w:cs="Arial"/>
          <w:sz w:val="72"/>
          <w:szCs w:val="72"/>
          <w:lang w:val="it-IT"/>
        </w:rPr>
      </w:pPr>
    </w:p>
    <w:p w14:paraId="2324CEB0" w14:textId="14EE76CB" w:rsidR="0005355C" w:rsidRDefault="007D6619" w:rsidP="0005355C">
      <w:pPr>
        <w:jc w:val="center"/>
        <w:rPr>
          <w:rFonts w:ascii="Century Gothic" w:hAnsi="Century Gothic" w:cs="Arial"/>
          <w:sz w:val="72"/>
          <w:szCs w:val="72"/>
          <w:lang w:val="it-IT"/>
        </w:rPr>
      </w:pPr>
      <w:r>
        <w:rPr>
          <w:rFonts w:ascii="Century Gothic" w:hAnsi="Century Gothic" w:cs="Arial"/>
          <w:sz w:val="72"/>
          <w:szCs w:val="72"/>
          <w:lang w:val="it-IT"/>
        </w:rPr>
        <w:t>Wellbeing Charter</w:t>
      </w:r>
    </w:p>
    <w:p w14:paraId="2695A1D8" w14:textId="77777777" w:rsidR="007D6619" w:rsidRDefault="007D6619" w:rsidP="0005355C">
      <w:pPr>
        <w:jc w:val="center"/>
        <w:rPr>
          <w:rFonts w:ascii="Century Gothic" w:hAnsi="Century Gothic" w:cs="Arial"/>
          <w:sz w:val="72"/>
          <w:szCs w:val="72"/>
          <w:lang w:val="it-IT"/>
        </w:rPr>
      </w:pPr>
    </w:p>
    <w:p w14:paraId="11C439AB" w14:textId="77777777" w:rsidR="007D6619" w:rsidRDefault="007D6619" w:rsidP="0005355C">
      <w:pPr>
        <w:jc w:val="center"/>
        <w:rPr>
          <w:rFonts w:ascii="Century Gothic" w:hAnsi="Century Gothic" w:cs="Arial"/>
          <w:sz w:val="72"/>
          <w:szCs w:val="72"/>
          <w:lang w:val="it-IT"/>
        </w:rPr>
      </w:pPr>
    </w:p>
    <w:p w14:paraId="62C15193" w14:textId="77777777" w:rsidR="007D6619" w:rsidRDefault="007D6619" w:rsidP="0005355C">
      <w:pPr>
        <w:jc w:val="center"/>
        <w:rPr>
          <w:rFonts w:ascii="Century Gothic" w:hAnsi="Century Gothic" w:cs="Arial"/>
          <w:sz w:val="72"/>
          <w:szCs w:val="72"/>
          <w:lang w:val="it-IT"/>
        </w:rPr>
      </w:pPr>
    </w:p>
    <w:p w14:paraId="4304FD91" w14:textId="77777777" w:rsidR="007D6619" w:rsidRDefault="007D6619" w:rsidP="0005355C">
      <w:pPr>
        <w:jc w:val="center"/>
        <w:rPr>
          <w:rFonts w:ascii="Century Gothic" w:hAnsi="Century Gothic" w:cs="Arial"/>
          <w:sz w:val="72"/>
          <w:szCs w:val="72"/>
          <w:lang w:val="it-IT"/>
        </w:rPr>
      </w:pPr>
    </w:p>
    <w:p w14:paraId="29F73BA5" w14:textId="77777777" w:rsidR="007D6619" w:rsidRDefault="007D6619" w:rsidP="0005355C">
      <w:pPr>
        <w:jc w:val="center"/>
        <w:rPr>
          <w:rFonts w:ascii="Century Gothic" w:hAnsi="Century Gothic" w:cs="Arial"/>
          <w:sz w:val="72"/>
          <w:szCs w:val="72"/>
          <w:lang w:val="it-IT"/>
        </w:rPr>
      </w:pPr>
    </w:p>
    <w:p w14:paraId="4BDDCA4D" w14:textId="77777777" w:rsidR="006532B3" w:rsidRDefault="006532B3" w:rsidP="006532B3">
      <w:pPr>
        <w:rPr>
          <w:rFonts w:ascii="Century Gothic" w:hAnsi="Century Gothic" w:cs="Arial"/>
          <w:sz w:val="72"/>
          <w:szCs w:val="72"/>
          <w:lang w:val="it-IT"/>
        </w:rPr>
      </w:pPr>
    </w:p>
    <w:p w14:paraId="2F19350A" w14:textId="77777777" w:rsidR="006532B3" w:rsidRDefault="006532B3" w:rsidP="006532B3">
      <w:pPr>
        <w:rPr>
          <w:rFonts w:ascii="Century Gothic" w:hAnsi="Century Gothic" w:cs="Arial"/>
          <w:sz w:val="72"/>
          <w:szCs w:val="72"/>
          <w:lang w:val="it-IT"/>
        </w:rPr>
      </w:pPr>
    </w:p>
    <w:p w14:paraId="69E31559" w14:textId="77777777" w:rsidR="006532B3" w:rsidRPr="003D4E8C" w:rsidRDefault="006532B3" w:rsidP="006532B3">
      <w:pPr>
        <w:rPr>
          <w:rFonts w:ascii="Century Gothic" w:hAnsi="Century Gothic"/>
          <w:u w:val="single"/>
        </w:rPr>
      </w:pPr>
    </w:p>
    <w:p w14:paraId="16A6BAA6" w14:textId="77777777" w:rsidR="006532B3" w:rsidRPr="003D4E8C" w:rsidRDefault="006532B3" w:rsidP="006532B3">
      <w:pPr>
        <w:spacing w:after="160" w:line="259" w:lineRule="auto"/>
        <w:jc w:val="center"/>
        <w:rPr>
          <w:rFonts w:ascii="Century Gothic" w:hAnsi="Century Gothic"/>
          <w:b/>
          <w:bCs/>
          <w:u w:val="single"/>
        </w:rPr>
      </w:pPr>
      <w:r w:rsidRPr="003D4E8C">
        <w:rPr>
          <w:rFonts w:ascii="Century Gothic" w:hAnsi="Century Gothic"/>
          <w:b/>
          <w:bCs/>
          <w:u w:val="single"/>
        </w:rPr>
        <w:t>The Linden Centre Wellbeing Charter</w:t>
      </w:r>
    </w:p>
    <w:p w14:paraId="15534182" w14:textId="77777777" w:rsidR="006532B3" w:rsidRPr="003D4E8C" w:rsidRDefault="006532B3" w:rsidP="006532B3">
      <w:p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>Creating a thriving school community by nurturing the wellbeing of all staff</w:t>
      </w:r>
    </w:p>
    <w:p w14:paraId="3604CB7A" w14:textId="77777777" w:rsidR="006532B3" w:rsidRPr="003D4E8C" w:rsidRDefault="006532B3" w:rsidP="006532B3">
      <w:pPr>
        <w:spacing w:after="160" w:line="259" w:lineRule="auto"/>
        <w:rPr>
          <w:rFonts w:ascii="Century Gothic" w:hAnsi="Century Gothic"/>
        </w:rPr>
      </w:pPr>
    </w:p>
    <w:p w14:paraId="70FEEA73" w14:textId="77777777" w:rsidR="006532B3" w:rsidRPr="003D4E8C" w:rsidRDefault="006532B3" w:rsidP="006532B3">
      <w:pPr>
        <w:spacing w:after="160" w:line="259" w:lineRule="auto"/>
        <w:jc w:val="center"/>
        <w:rPr>
          <w:rFonts w:ascii="Century Gothic" w:hAnsi="Century Gothic"/>
          <w:b/>
          <w:bCs/>
          <w:u w:val="single"/>
        </w:rPr>
      </w:pPr>
      <w:r w:rsidRPr="003D4E8C">
        <w:rPr>
          <w:rFonts w:ascii="Century Gothic" w:hAnsi="Century Gothic"/>
          <w:b/>
          <w:bCs/>
          <w:u w:val="single"/>
        </w:rPr>
        <w:t>Our Commitment</w:t>
      </w:r>
    </w:p>
    <w:p w14:paraId="7E752387" w14:textId="77777777" w:rsidR="006532B3" w:rsidRPr="003D4E8C" w:rsidRDefault="006532B3" w:rsidP="006532B3">
      <w:p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>We believe that the wellbeing of our staff is essential to the success of our school. We are committed to creating a supportive, inclusive, and mentally healthy environment where everyone feels valued, respected, and empowered to flourish.</w:t>
      </w:r>
    </w:p>
    <w:p w14:paraId="6EE0E5A8" w14:textId="77777777" w:rsidR="006532B3" w:rsidRPr="003D4E8C" w:rsidRDefault="006532B3" w:rsidP="006532B3">
      <w:pPr>
        <w:rPr>
          <w:rFonts w:ascii="Century Gothic" w:hAnsi="Century Gothic"/>
        </w:rPr>
      </w:pPr>
    </w:p>
    <w:p w14:paraId="44D7425C" w14:textId="77777777" w:rsidR="006532B3" w:rsidRPr="003D4E8C" w:rsidRDefault="006532B3" w:rsidP="006532B3">
      <w:pPr>
        <w:spacing w:after="160" w:line="259" w:lineRule="auto"/>
        <w:jc w:val="center"/>
        <w:rPr>
          <w:rFonts w:ascii="Century Gothic" w:hAnsi="Century Gothic"/>
          <w:b/>
          <w:bCs/>
          <w:u w:val="single"/>
        </w:rPr>
      </w:pPr>
      <w:r w:rsidRPr="003D4E8C">
        <w:rPr>
          <w:rFonts w:ascii="Century Gothic" w:hAnsi="Century Gothic"/>
          <w:b/>
          <w:bCs/>
          <w:u w:val="single"/>
        </w:rPr>
        <w:t>Whole-School Wellbeing Principles</w:t>
      </w:r>
    </w:p>
    <w:p w14:paraId="1119A5A8" w14:textId="77777777" w:rsidR="006532B3" w:rsidRPr="003D4E8C" w:rsidRDefault="006532B3" w:rsidP="006532B3">
      <w:pPr>
        <w:numPr>
          <w:ilvl w:val="0"/>
          <w:numId w:val="41"/>
        </w:num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>Prioritise psychological safety, trust, and kindness</w:t>
      </w:r>
    </w:p>
    <w:p w14:paraId="1FF4D688" w14:textId="77777777" w:rsidR="006532B3" w:rsidRPr="003D4E8C" w:rsidRDefault="006532B3" w:rsidP="006532B3">
      <w:pPr>
        <w:numPr>
          <w:ilvl w:val="0"/>
          <w:numId w:val="41"/>
        </w:num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>Encourage open dialogue and active listening</w:t>
      </w:r>
    </w:p>
    <w:p w14:paraId="0ED6D13D" w14:textId="77777777" w:rsidR="006532B3" w:rsidRPr="003D4E8C" w:rsidRDefault="006532B3" w:rsidP="006532B3">
      <w:pPr>
        <w:numPr>
          <w:ilvl w:val="0"/>
          <w:numId w:val="41"/>
        </w:num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>Recognise and celebrate staff contributions</w:t>
      </w:r>
    </w:p>
    <w:p w14:paraId="6225BC9E" w14:textId="77777777" w:rsidR="006532B3" w:rsidRPr="003D4E8C" w:rsidRDefault="006532B3" w:rsidP="006532B3">
      <w:pPr>
        <w:numPr>
          <w:ilvl w:val="0"/>
          <w:numId w:val="41"/>
        </w:num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>Provide clear communication and manageable workloads</w:t>
      </w:r>
    </w:p>
    <w:p w14:paraId="5CC1E0B9" w14:textId="77777777" w:rsidR="006532B3" w:rsidRPr="003D4E8C" w:rsidRDefault="006532B3" w:rsidP="006532B3">
      <w:pPr>
        <w:numPr>
          <w:ilvl w:val="0"/>
          <w:numId w:val="41"/>
        </w:num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>Promote work-life balance and healthy boundaries</w:t>
      </w:r>
    </w:p>
    <w:p w14:paraId="14D7058E" w14:textId="77777777" w:rsidR="006532B3" w:rsidRPr="003D4E8C" w:rsidRDefault="006532B3" w:rsidP="006532B3">
      <w:pPr>
        <w:numPr>
          <w:ilvl w:val="0"/>
          <w:numId w:val="41"/>
        </w:num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>Offer ongoing professional and emotional support</w:t>
      </w:r>
    </w:p>
    <w:p w14:paraId="17FCE517" w14:textId="77777777" w:rsidR="006532B3" w:rsidRPr="003D4E8C" w:rsidRDefault="006532B3" w:rsidP="006532B3">
      <w:pPr>
        <w:rPr>
          <w:rFonts w:ascii="Century Gothic" w:hAnsi="Century Gothic"/>
        </w:rPr>
      </w:pPr>
    </w:p>
    <w:p w14:paraId="5BED684A" w14:textId="77777777" w:rsidR="006532B3" w:rsidRPr="003D4E8C" w:rsidRDefault="006532B3" w:rsidP="006532B3">
      <w:pPr>
        <w:rPr>
          <w:rFonts w:ascii="Century Gothic" w:hAnsi="Century Gothic"/>
        </w:rPr>
      </w:pPr>
    </w:p>
    <w:p w14:paraId="3DC6BCEB" w14:textId="77777777" w:rsidR="006532B3" w:rsidRPr="003D4E8C" w:rsidRDefault="006532B3" w:rsidP="006532B3">
      <w:pPr>
        <w:rPr>
          <w:rFonts w:ascii="Century Gothic" w:hAnsi="Century Gothic"/>
        </w:rPr>
      </w:pPr>
    </w:p>
    <w:p w14:paraId="0C4A5BA4" w14:textId="77777777" w:rsidR="006532B3" w:rsidRPr="003D4E8C" w:rsidRDefault="006532B3" w:rsidP="006532B3">
      <w:pPr>
        <w:rPr>
          <w:rFonts w:ascii="Century Gothic" w:hAnsi="Century Gothic"/>
        </w:rPr>
      </w:pPr>
    </w:p>
    <w:p w14:paraId="1BAA5502" w14:textId="77777777" w:rsidR="006532B3" w:rsidRDefault="006532B3" w:rsidP="006532B3">
      <w:pPr>
        <w:rPr>
          <w:rFonts w:ascii="Century Gothic" w:hAnsi="Century Gothic"/>
        </w:rPr>
      </w:pPr>
    </w:p>
    <w:p w14:paraId="708BEA91" w14:textId="77777777" w:rsidR="006532B3" w:rsidRDefault="006532B3" w:rsidP="006532B3">
      <w:pPr>
        <w:rPr>
          <w:rFonts w:ascii="Century Gothic" w:hAnsi="Century Gothic"/>
        </w:rPr>
      </w:pPr>
    </w:p>
    <w:p w14:paraId="42B2A966" w14:textId="77777777" w:rsidR="006532B3" w:rsidRDefault="006532B3" w:rsidP="006532B3">
      <w:pPr>
        <w:rPr>
          <w:rFonts w:ascii="Century Gothic" w:hAnsi="Century Gothic"/>
        </w:rPr>
      </w:pPr>
    </w:p>
    <w:p w14:paraId="5B19771C" w14:textId="77777777" w:rsidR="006532B3" w:rsidRDefault="006532B3" w:rsidP="006532B3">
      <w:pPr>
        <w:rPr>
          <w:rFonts w:ascii="Century Gothic" w:hAnsi="Century Gothic"/>
        </w:rPr>
      </w:pPr>
    </w:p>
    <w:p w14:paraId="7AFB4AD4" w14:textId="77777777" w:rsidR="006532B3" w:rsidRDefault="006532B3" w:rsidP="006532B3">
      <w:pPr>
        <w:rPr>
          <w:rFonts w:ascii="Century Gothic" w:hAnsi="Century Gothic"/>
        </w:rPr>
      </w:pPr>
    </w:p>
    <w:p w14:paraId="1572A92B" w14:textId="77777777" w:rsidR="006532B3" w:rsidRDefault="006532B3" w:rsidP="006532B3">
      <w:pPr>
        <w:rPr>
          <w:rFonts w:ascii="Century Gothic" w:hAnsi="Century Gothic"/>
        </w:rPr>
      </w:pPr>
    </w:p>
    <w:p w14:paraId="6AD09DBA" w14:textId="77777777" w:rsidR="006532B3" w:rsidRDefault="006532B3" w:rsidP="006532B3">
      <w:pPr>
        <w:rPr>
          <w:rFonts w:ascii="Century Gothic" w:hAnsi="Century Gothic"/>
        </w:rPr>
      </w:pPr>
    </w:p>
    <w:p w14:paraId="4D74A048" w14:textId="77777777" w:rsidR="006532B3" w:rsidRDefault="006532B3" w:rsidP="006532B3">
      <w:pPr>
        <w:rPr>
          <w:rFonts w:ascii="Century Gothic" w:hAnsi="Century Gothic"/>
        </w:rPr>
      </w:pPr>
    </w:p>
    <w:p w14:paraId="41FFE48A" w14:textId="77777777" w:rsidR="006532B3" w:rsidRDefault="006532B3" w:rsidP="006532B3">
      <w:pPr>
        <w:rPr>
          <w:rFonts w:ascii="Century Gothic" w:hAnsi="Century Gothic"/>
        </w:rPr>
      </w:pPr>
    </w:p>
    <w:p w14:paraId="483B218E" w14:textId="77777777" w:rsidR="006532B3" w:rsidRDefault="006532B3" w:rsidP="006532B3">
      <w:pPr>
        <w:rPr>
          <w:rFonts w:ascii="Century Gothic" w:hAnsi="Century Gothic"/>
        </w:rPr>
      </w:pPr>
    </w:p>
    <w:p w14:paraId="0213C5B7" w14:textId="77777777" w:rsidR="006532B3" w:rsidRDefault="006532B3" w:rsidP="006532B3">
      <w:pPr>
        <w:rPr>
          <w:rFonts w:ascii="Century Gothic" w:hAnsi="Century Gothic"/>
        </w:rPr>
      </w:pPr>
    </w:p>
    <w:p w14:paraId="2401C569" w14:textId="77777777" w:rsidR="006532B3" w:rsidRDefault="006532B3" w:rsidP="006532B3">
      <w:pPr>
        <w:rPr>
          <w:rFonts w:ascii="Century Gothic" w:hAnsi="Century Gothic"/>
        </w:rPr>
      </w:pPr>
    </w:p>
    <w:p w14:paraId="3F203EE5" w14:textId="77777777" w:rsidR="006532B3" w:rsidRDefault="006532B3" w:rsidP="006532B3">
      <w:pPr>
        <w:rPr>
          <w:rFonts w:ascii="Century Gothic" w:hAnsi="Century Gothic"/>
        </w:rPr>
      </w:pPr>
    </w:p>
    <w:p w14:paraId="1B86D322" w14:textId="77777777" w:rsidR="006532B3" w:rsidRDefault="006532B3" w:rsidP="006532B3">
      <w:pPr>
        <w:rPr>
          <w:rFonts w:ascii="Century Gothic" w:hAnsi="Century Gothic"/>
        </w:rPr>
      </w:pPr>
    </w:p>
    <w:p w14:paraId="2A002E53" w14:textId="77777777" w:rsidR="006532B3" w:rsidRDefault="006532B3" w:rsidP="006532B3">
      <w:pPr>
        <w:rPr>
          <w:rFonts w:ascii="Century Gothic" w:hAnsi="Century Gothic"/>
        </w:rPr>
      </w:pPr>
    </w:p>
    <w:p w14:paraId="603FD0DE" w14:textId="77777777" w:rsidR="006532B3" w:rsidRDefault="006532B3" w:rsidP="006532B3">
      <w:pPr>
        <w:rPr>
          <w:rFonts w:ascii="Century Gothic" w:hAnsi="Century Gothic"/>
        </w:rPr>
      </w:pPr>
    </w:p>
    <w:p w14:paraId="0B3CCEDC" w14:textId="77777777" w:rsidR="006532B3" w:rsidRDefault="006532B3" w:rsidP="006532B3">
      <w:pPr>
        <w:rPr>
          <w:rFonts w:ascii="Century Gothic" w:hAnsi="Century Gothic"/>
        </w:rPr>
      </w:pPr>
    </w:p>
    <w:p w14:paraId="36D88B37" w14:textId="77777777" w:rsidR="006532B3" w:rsidRPr="003D4E8C" w:rsidRDefault="006532B3" w:rsidP="006532B3">
      <w:pPr>
        <w:spacing w:after="160" w:line="259" w:lineRule="auto"/>
        <w:rPr>
          <w:rFonts w:ascii="Century Gothic" w:hAnsi="Century Gothic"/>
        </w:rPr>
      </w:pPr>
    </w:p>
    <w:p w14:paraId="2C6186C9" w14:textId="77777777" w:rsidR="006532B3" w:rsidRPr="003D4E8C" w:rsidRDefault="006532B3" w:rsidP="006532B3">
      <w:pPr>
        <w:spacing w:after="160" w:line="259" w:lineRule="auto"/>
        <w:jc w:val="center"/>
        <w:rPr>
          <w:rFonts w:ascii="Century Gothic" w:hAnsi="Century Gothic"/>
          <w:b/>
          <w:bCs/>
          <w:u w:val="single"/>
        </w:rPr>
      </w:pPr>
      <w:r w:rsidRPr="003D4E8C">
        <w:rPr>
          <w:rFonts w:ascii="Century Gothic" w:hAnsi="Century Gothic"/>
          <w:b/>
          <w:bCs/>
          <w:u w:val="single"/>
        </w:rPr>
        <w:lastRenderedPageBreak/>
        <w:t>Roles and Initiatives</w:t>
      </w:r>
    </w:p>
    <w:p w14:paraId="347CA3A3" w14:textId="77777777" w:rsidR="006532B3" w:rsidRPr="003D4E8C" w:rsidRDefault="006532B3" w:rsidP="006532B3">
      <w:p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  <w:b/>
          <w:bCs/>
          <w:u w:val="single"/>
        </w:rPr>
        <w:t>Pupils</w:t>
      </w:r>
    </w:p>
    <w:p w14:paraId="2C9E7D28" w14:textId="77777777" w:rsidR="006532B3" w:rsidRPr="003D4E8C" w:rsidRDefault="006532B3" w:rsidP="006532B3">
      <w:p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>Role: Be kind, respectful, and actively contribute to a positive classroom atmosphere</w:t>
      </w:r>
      <w:r w:rsidRPr="003D4E8C">
        <w:rPr>
          <w:rFonts w:ascii="Century Gothic" w:hAnsi="Century Gothic"/>
        </w:rPr>
        <w:br/>
        <w:t>Initiatives:</w:t>
      </w:r>
    </w:p>
    <w:p w14:paraId="5734324F" w14:textId="77777777" w:rsidR="006532B3" w:rsidRPr="003D4E8C" w:rsidRDefault="006532B3" w:rsidP="006532B3">
      <w:pPr>
        <w:numPr>
          <w:ilvl w:val="0"/>
          <w:numId w:val="42"/>
        </w:num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>Pupil voice activities: regular opportunities for feedback on learning and classroom climate</w:t>
      </w:r>
    </w:p>
    <w:p w14:paraId="087AE52F" w14:textId="77777777" w:rsidR="006532B3" w:rsidRPr="003D4E8C" w:rsidRDefault="006532B3" w:rsidP="006532B3">
      <w:pPr>
        <w:numPr>
          <w:ilvl w:val="0"/>
          <w:numId w:val="42"/>
        </w:num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>Wellbeing ambassadors or peer mentors supporting positive relationships</w:t>
      </w:r>
    </w:p>
    <w:p w14:paraId="6DB6DF70" w14:textId="77777777" w:rsidR="006532B3" w:rsidRPr="003D4E8C" w:rsidRDefault="006532B3" w:rsidP="006532B3">
      <w:pPr>
        <w:numPr>
          <w:ilvl w:val="0"/>
          <w:numId w:val="42"/>
        </w:num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>Behaviour charters co-created with students</w:t>
      </w:r>
    </w:p>
    <w:p w14:paraId="1BA6C1B4" w14:textId="77777777" w:rsidR="006532B3" w:rsidRPr="003D4E8C" w:rsidRDefault="006532B3" w:rsidP="006532B3">
      <w:pPr>
        <w:numPr>
          <w:ilvl w:val="0"/>
          <w:numId w:val="42"/>
        </w:num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>Lessons on emotional regulation and empathy (PSHE, assemblies)</w:t>
      </w:r>
    </w:p>
    <w:p w14:paraId="6761CD29" w14:textId="77777777" w:rsidR="006532B3" w:rsidRPr="003D4E8C" w:rsidRDefault="006532B3" w:rsidP="006532B3">
      <w:pPr>
        <w:numPr>
          <w:ilvl w:val="0"/>
          <w:numId w:val="42"/>
        </w:num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>Celebrate Staff Appreciation Week with pupil-led thank-you initiatives</w:t>
      </w:r>
    </w:p>
    <w:p w14:paraId="2E0895A2" w14:textId="77777777" w:rsidR="006532B3" w:rsidRPr="003D4E8C" w:rsidRDefault="006532B3" w:rsidP="006532B3">
      <w:pPr>
        <w:spacing w:after="160" w:line="259" w:lineRule="auto"/>
        <w:rPr>
          <w:rFonts w:ascii="Century Gothic" w:hAnsi="Century Gothic"/>
        </w:rPr>
      </w:pPr>
    </w:p>
    <w:p w14:paraId="1A61255F" w14:textId="77777777" w:rsidR="006532B3" w:rsidRPr="003D4E8C" w:rsidRDefault="006532B3" w:rsidP="006532B3">
      <w:pPr>
        <w:spacing w:after="160" w:line="259" w:lineRule="auto"/>
        <w:rPr>
          <w:rFonts w:ascii="Century Gothic" w:hAnsi="Century Gothic"/>
          <w:b/>
          <w:bCs/>
          <w:u w:val="single"/>
        </w:rPr>
      </w:pPr>
      <w:r w:rsidRPr="003D4E8C">
        <w:rPr>
          <w:rFonts w:ascii="Century Gothic" w:hAnsi="Century Gothic"/>
          <w:b/>
          <w:bCs/>
          <w:u w:val="single"/>
        </w:rPr>
        <w:t>Parents &amp; Carers</w:t>
      </w:r>
    </w:p>
    <w:p w14:paraId="1BE365DC" w14:textId="77777777" w:rsidR="006532B3" w:rsidRPr="003D4E8C" w:rsidRDefault="006532B3" w:rsidP="006532B3">
      <w:p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>Role: Support a culture of respect, collaboration, and mutual care for staff</w:t>
      </w:r>
      <w:r w:rsidRPr="003D4E8C">
        <w:rPr>
          <w:rFonts w:ascii="Century Gothic" w:hAnsi="Century Gothic"/>
        </w:rPr>
        <w:br/>
        <w:t>Initiatives:</w:t>
      </w:r>
    </w:p>
    <w:p w14:paraId="7DC7732C" w14:textId="77777777" w:rsidR="006532B3" w:rsidRPr="003D4E8C" w:rsidRDefault="006532B3" w:rsidP="006532B3">
      <w:pPr>
        <w:numPr>
          <w:ilvl w:val="0"/>
          <w:numId w:val="43"/>
        </w:num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>Parent code of conduct promoting respectful communication</w:t>
      </w:r>
    </w:p>
    <w:p w14:paraId="679A5F69" w14:textId="77777777" w:rsidR="006532B3" w:rsidRPr="003D4E8C" w:rsidRDefault="006532B3" w:rsidP="006532B3">
      <w:pPr>
        <w:numPr>
          <w:ilvl w:val="0"/>
          <w:numId w:val="43"/>
        </w:num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>Clear channels for concerns that protect staff from undue stress</w:t>
      </w:r>
    </w:p>
    <w:p w14:paraId="284B25DF" w14:textId="77777777" w:rsidR="006532B3" w:rsidRPr="003D4E8C" w:rsidRDefault="006532B3" w:rsidP="006532B3">
      <w:pPr>
        <w:numPr>
          <w:ilvl w:val="0"/>
          <w:numId w:val="43"/>
        </w:num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>Workshops on supporting children’s emotional needs at home</w:t>
      </w:r>
    </w:p>
    <w:p w14:paraId="65F8B6F9" w14:textId="77777777" w:rsidR="006532B3" w:rsidRPr="003D4E8C" w:rsidRDefault="006532B3" w:rsidP="006532B3">
      <w:pPr>
        <w:numPr>
          <w:ilvl w:val="0"/>
          <w:numId w:val="43"/>
        </w:num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>Positive feedback opportunities (e.g., “Appreciation Friday” messages)</w:t>
      </w:r>
    </w:p>
    <w:p w14:paraId="11905BEE" w14:textId="77777777" w:rsidR="006532B3" w:rsidRPr="003D4E8C" w:rsidRDefault="006532B3" w:rsidP="006532B3">
      <w:pPr>
        <w:numPr>
          <w:ilvl w:val="0"/>
          <w:numId w:val="43"/>
        </w:num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>Parent Wellbeing Committee member to liaise with school leadership</w:t>
      </w:r>
    </w:p>
    <w:p w14:paraId="6A237B65" w14:textId="77777777" w:rsidR="006532B3" w:rsidRDefault="006532B3" w:rsidP="006532B3">
      <w:pPr>
        <w:rPr>
          <w:rFonts w:ascii="Century Gothic" w:hAnsi="Century Gothic"/>
        </w:rPr>
      </w:pPr>
    </w:p>
    <w:p w14:paraId="6E41CBE6" w14:textId="77777777" w:rsidR="006532B3" w:rsidRPr="003D4E8C" w:rsidRDefault="006532B3" w:rsidP="006532B3">
      <w:pPr>
        <w:spacing w:after="160" w:line="259" w:lineRule="auto"/>
        <w:rPr>
          <w:rFonts w:ascii="Century Gothic" w:hAnsi="Century Gothic"/>
          <w:b/>
          <w:bCs/>
          <w:u w:val="single"/>
        </w:rPr>
      </w:pPr>
      <w:r w:rsidRPr="003D4E8C">
        <w:rPr>
          <w:rFonts w:ascii="Century Gothic" w:hAnsi="Century Gothic"/>
          <w:b/>
          <w:bCs/>
          <w:u w:val="single"/>
        </w:rPr>
        <w:t>Teaching Assistants &amp; Support Staff</w:t>
      </w:r>
    </w:p>
    <w:p w14:paraId="6D381A35" w14:textId="77777777" w:rsidR="006532B3" w:rsidRPr="003D4E8C" w:rsidRDefault="006532B3" w:rsidP="006532B3">
      <w:p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>Role: Collaborate, communicate and contribute to team wellbeing</w:t>
      </w:r>
      <w:r w:rsidRPr="003D4E8C">
        <w:rPr>
          <w:rFonts w:ascii="Century Gothic" w:hAnsi="Century Gothic"/>
        </w:rPr>
        <w:br/>
        <w:t>Initiatives:</w:t>
      </w:r>
    </w:p>
    <w:p w14:paraId="1C525393" w14:textId="77777777" w:rsidR="006532B3" w:rsidRPr="003D4E8C" w:rsidRDefault="006532B3" w:rsidP="006532B3">
      <w:pPr>
        <w:numPr>
          <w:ilvl w:val="0"/>
          <w:numId w:val="44"/>
        </w:num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 xml:space="preserve">Regular wellbeing check-ins with line managers – Monthly 1:1s and </w:t>
      </w:r>
      <w:proofErr w:type="gramStart"/>
      <w:r w:rsidRPr="003D4E8C">
        <w:rPr>
          <w:rFonts w:ascii="Century Gothic" w:hAnsi="Century Gothic"/>
        </w:rPr>
        <w:t>open door</w:t>
      </w:r>
      <w:proofErr w:type="gramEnd"/>
      <w:r w:rsidRPr="003D4E8C">
        <w:rPr>
          <w:rFonts w:ascii="Century Gothic" w:hAnsi="Century Gothic"/>
        </w:rPr>
        <w:t xml:space="preserve"> touch base</w:t>
      </w:r>
    </w:p>
    <w:p w14:paraId="1D5CECAC" w14:textId="77777777" w:rsidR="006532B3" w:rsidRPr="003D4E8C" w:rsidRDefault="006532B3" w:rsidP="006532B3">
      <w:pPr>
        <w:numPr>
          <w:ilvl w:val="0"/>
          <w:numId w:val="44"/>
        </w:num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>Inclusion in planning and decision-making processes</w:t>
      </w:r>
    </w:p>
    <w:p w14:paraId="10F033CA" w14:textId="77777777" w:rsidR="006532B3" w:rsidRPr="003D4E8C" w:rsidRDefault="006532B3" w:rsidP="006532B3">
      <w:pPr>
        <w:numPr>
          <w:ilvl w:val="0"/>
          <w:numId w:val="44"/>
        </w:num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>Access to professional development and coaching</w:t>
      </w:r>
    </w:p>
    <w:p w14:paraId="69FF93CA" w14:textId="77777777" w:rsidR="006532B3" w:rsidRPr="003D4E8C" w:rsidRDefault="006532B3" w:rsidP="006532B3">
      <w:pPr>
        <w:numPr>
          <w:ilvl w:val="0"/>
          <w:numId w:val="44"/>
        </w:num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>Protected time for breaks and wellbeing activities</w:t>
      </w:r>
    </w:p>
    <w:p w14:paraId="0CD58A32" w14:textId="77777777" w:rsidR="006532B3" w:rsidRPr="003D4E8C" w:rsidRDefault="006532B3" w:rsidP="006532B3">
      <w:pPr>
        <w:numPr>
          <w:ilvl w:val="0"/>
          <w:numId w:val="44"/>
        </w:num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>Peer support groups and “TA Tea &amp; Talk” sessions weekly</w:t>
      </w:r>
    </w:p>
    <w:p w14:paraId="77236386" w14:textId="77777777" w:rsidR="006532B3" w:rsidRDefault="006532B3" w:rsidP="006532B3">
      <w:pPr>
        <w:rPr>
          <w:rFonts w:ascii="Century Gothic" w:hAnsi="Century Gothic"/>
        </w:rPr>
      </w:pPr>
    </w:p>
    <w:p w14:paraId="23ADF0D6" w14:textId="77777777" w:rsidR="006532B3" w:rsidRDefault="006532B3" w:rsidP="006532B3">
      <w:pPr>
        <w:rPr>
          <w:rFonts w:ascii="Century Gothic" w:hAnsi="Century Gothic"/>
        </w:rPr>
      </w:pPr>
    </w:p>
    <w:p w14:paraId="62FCFD9C" w14:textId="77777777" w:rsidR="006532B3" w:rsidRDefault="006532B3" w:rsidP="006532B3">
      <w:pPr>
        <w:rPr>
          <w:rFonts w:ascii="Century Gothic" w:hAnsi="Century Gothic"/>
        </w:rPr>
      </w:pPr>
    </w:p>
    <w:p w14:paraId="1E9A2889" w14:textId="77777777" w:rsidR="006532B3" w:rsidRDefault="006532B3" w:rsidP="006532B3">
      <w:pPr>
        <w:rPr>
          <w:rFonts w:ascii="Century Gothic" w:hAnsi="Century Gothic"/>
        </w:rPr>
      </w:pPr>
    </w:p>
    <w:p w14:paraId="1B11C199" w14:textId="77777777" w:rsidR="006532B3" w:rsidRPr="003D4E8C" w:rsidRDefault="006532B3" w:rsidP="006532B3">
      <w:pPr>
        <w:spacing w:after="160" w:line="259" w:lineRule="auto"/>
        <w:rPr>
          <w:rFonts w:ascii="Century Gothic" w:hAnsi="Century Gothic"/>
          <w:b/>
          <w:bCs/>
          <w:u w:val="single"/>
        </w:rPr>
      </w:pPr>
      <w:r w:rsidRPr="003D4E8C">
        <w:rPr>
          <w:rFonts w:ascii="Century Gothic" w:hAnsi="Century Gothic"/>
          <w:b/>
          <w:bCs/>
          <w:u w:val="single"/>
        </w:rPr>
        <w:t>Teachers</w:t>
      </w:r>
    </w:p>
    <w:p w14:paraId="133CDC68" w14:textId="77777777" w:rsidR="006532B3" w:rsidRPr="003D4E8C" w:rsidRDefault="006532B3" w:rsidP="006532B3">
      <w:p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>Role: Model positive wellbeing practices and support colleagues</w:t>
      </w:r>
      <w:r w:rsidRPr="003D4E8C">
        <w:rPr>
          <w:rFonts w:ascii="Century Gothic" w:hAnsi="Century Gothic"/>
        </w:rPr>
        <w:br/>
        <w:t>Initiatives:</w:t>
      </w:r>
    </w:p>
    <w:p w14:paraId="20E042BF" w14:textId="77777777" w:rsidR="006532B3" w:rsidRPr="003D4E8C" w:rsidRDefault="006532B3" w:rsidP="006532B3">
      <w:pPr>
        <w:numPr>
          <w:ilvl w:val="0"/>
          <w:numId w:val="45"/>
        </w:num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>No marking or emails before 7am or after 7pm and weekends</w:t>
      </w:r>
    </w:p>
    <w:p w14:paraId="566D5F5E" w14:textId="77777777" w:rsidR="006532B3" w:rsidRPr="003D4E8C" w:rsidRDefault="006532B3" w:rsidP="006532B3">
      <w:pPr>
        <w:numPr>
          <w:ilvl w:val="0"/>
          <w:numId w:val="45"/>
        </w:num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 xml:space="preserve">Wellbeing INSET day </w:t>
      </w:r>
    </w:p>
    <w:p w14:paraId="3CF08C04" w14:textId="77777777" w:rsidR="006532B3" w:rsidRPr="003D4E8C" w:rsidRDefault="006532B3" w:rsidP="006532B3">
      <w:pPr>
        <w:numPr>
          <w:ilvl w:val="0"/>
          <w:numId w:val="45"/>
        </w:num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>Access to supervision or mental health support sessions</w:t>
      </w:r>
    </w:p>
    <w:p w14:paraId="73383A62" w14:textId="77777777" w:rsidR="006532B3" w:rsidRPr="003D4E8C" w:rsidRDefault="006532B3" w:rsidP="006532B3">
      <w:pPr>
        <w:numPr>
          <w:ilvl w:val="0"/>
          <w:numId w:val="45"/>
        </w:num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>Flexible working requests considered where feasible</w:t>
      </w:r>
    </w:p>
    <w:p w14:paraId="4F24C600" w14:textId="77777777" w:rsidR="006532B3" w:rsidRPr="003D4E8C" w:rsidRDefault="006532B3" w:rsidP="006532B3">
      <w:pPr>
        <w:numPr>
          <w:ilvl w:val="0"/>
          <w:numId w:val="45"/>
        </w:num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>Simplified planning formats to reduce workload</w:t>
      </w:r>
    </w:p>
    <w:p w14:paraId="50CCC657" w14:textId="77777777" w:rsidR="006532B3" w:rsidRPr="003D4E8C" w:rsidRDefault="006532B3" w:rsidP="006532B3">
      <w:pPr>
        <w:numPr>
          <w:ilvl w:val="0"/>
          <w:numId w:val="45"/>
        </w:num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>Celebratory events and informal staff socials</w:t>
      </w:r>
    </w:p>
    <w:p w14:paraId="5AE1D75D" w14:textId="77777777" w:rsidR="006532B3" w:rsidRDefault="006532B3" w:rsidP="006532B3">
      <w:pPr>
        <w:rPr>
          <w:rFonts w:ascii="Century Gothic" w:hAnsi="Century Gothic"/>
        </w:rPr>
      </w:pPr>
    </w:p>
    <w:p w14:paraId="250FE9DF" w14:textId="77777777" w:rsidR="006532B3" w:rsidRPr="003D4E8C" w:rsidRDefault="006532B3" w:rsidP="006532B3">
      <w:pPr>
        <w:spacing w:after="160" w:line="259" w:lineRule="auto"/>
        <w:rPr>
          <w:rFonts w:ascii="Century Gothic" w:hAnsi="Century Gothic"/>
          <w:b/>
          <w:bCs/>
          <w:u w:val="single"/>
        </w:rPr>
      </w:pPr>
      <w:r w:rsidRPr="003D4E8C">
        <w:rPr>
          <w:rFonts w:ascii="Century Gothic" w:hAnsi="Century Gothic"/>
          <w:b/>
          <w:bCs/>
          <w:u w:val="single"/>
        </w:rPr>
        <w:t>Senior Leaders (SLT)</w:t>
      </w:r>
    </w:p>
    <w:p w14:paraId="6E8BD6BE" w14:textId="77777777" w:rsidR="006532B3" w:rsidRPr="003D4E8C" w:rsidRDefault="006532B3" w:rsidP="006532B3">
      <w:p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 xml:space="preserve">Role: Champion staff wellbeing, </w:t>
      </w:r>
      <w:proofErr w:type="spellStart"/>
      <w:r w:rsidRPr="003D4E8C">
        <w:rPr>
          <w:rFonts w:ascii="Century Gothic" w:hAnsi="Century Gothic"/>
        </w:rPr>
        <w:t>lead</w:t>
      </w:r>
      <w:proofErr w:type="spellEnd"/>
      <w:r w:rsidRPr="003D4E8C">
        <w:rPr>
          <w:rFonts w:ascii="Century Gothic" w:hAnsi="Century Gothic"/>
        </w:rPr>
        <w:t xml:space="preserve"> by example, and monitor impact</w:t>
      </w:r>
      <w:r w:rsidRPr="003D4E8C">
        <w:rPr>
          <w:rFonts w:ascii="Century Gothic" w:hAnsi="Century Gothic"/>
        </w:rPr>
        <w:br/>
        <w:t>Initiatives:</w:t>
      </w:r>
    </w:p>
    <w:p w14:paraId="05BA22D9" w14:textId="77777777" w:rsidR="006532B3" w:rsidRPr="003D4E8C" w:rsidRDefault="006532B3" w:rsidP="006532B3">
      <w:pPr>
        <w:numPr>
          <w:ilvl w:val="0"/>
          <w:numId w:val="46"/>
        </w:num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>Staff wellbeing survey twice yearly with transparent follow-up actions</w:t>
      </w:r>
    </w:p>
    <w:p w14:paraId="50D7A0FE" w14:textId="77777777" w:rsidR="006532B3" w:rsidRPr="003D4E8C" w:rsidRDefault="006532B3" w:rsidP="006532B3">
      <w:pPr>
        <w:numPr>
          <w:ilvl w:val="0"/>
          <w:numId w:val="46"/>
        </w:num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>Workload impact assessments before policy changes</w:t>
      </w:r>
    </w:p>
    <w:p w14:paraId="7B481905" w14:textId="77777777" w:rsidR="006532B3" w:rsidRPr="003D4E8C" w:rsidRDefault="006532B3" w:rsidP="006532B3">
      <w:pPr>
        <w:numPr>
          <w:ilvl w:val="0"/>
          <w:numId w:val="46"/>
        </w:num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>Wellbeing reps from each team to feed into leadership meetings</w:t>
      </w:r>
    </w:p>
    <w:p w14:paraId="17F4D279" w14:textId="77777777" w:rsidR="006532B3" w:rsidRPr="003D4E8C" w:rsidRDefault="006532B3" w:rsidP="006532B3">
      <w:pPr>
        <w:numPr>
          <w:ilvl w:val="0"/>
          <w:numId w:val="46"/>
        </w:num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>SLT visibility and presence during challenging times</w:t>
      </w:r>
    </w:p>
    <w:p w14:paraId="263B36F6" w14:textId="77777777" w:rsidR="006532B3" w:rsidRPr="003D4E8C" w:rsidRDefault="006532B3" w:rsidP="006532B3">
      <w:pPr>
        <w:numPr>
          <w:ilvl w:val="0"/>
          <w:numId w:val="46"/>
        </w:num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>Regular “You Matter” messages, shout-outs, and drop-ins</w:t>
      </w:r>
    </w:p>
    <w:p w14:paraId="48B84E63" w14:textId="77777777" w:rsidR="006532B3" w:rsidRPr="003D4E8C" w:rsidRDefault="006532B3" w:rsidP="006532B3">
      <w:pPr>
        <w:numPr>
          <w:ilvl w:val="0"/>
          <w:numId w:val="46"/>
        </w:num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>1 day out of class per week – Protected management time</w:t>
      </w:r>
    </w:p>
    <w:p w14:paraId="61A40FB1" w14:textId="77777777" w:rsidR="006532B3" w:rsidRPr="003D4E8C" w:rsidRDefault="006532B3" w:rsidP="006532B3">
      <w:pPr>
        <w:rPr>
          <w:rFonts w:ascii="Century Gothic" w:hAnsi="Century Gothic"/>
        </w:rPr>
      </w:pPr>
    </w:p>
    <w:p w14:paraId="6DFAF06F" w14:textId="77777777" w:rsidR="006532B3" w:rsidRPr="003D4E8C" w:rsidRDefault="006532B3" w:rsidP="006532B3">
      <w:pPr>
        <w:spacing w:after="160" w:line="259" w:lineRule="auto"/>
        <w:rPr>
          <w:rFonts w:ascii="Century Gothic" w:hAnsi="Century Gothic"/>
          <w:b/>
          <w:bCs/>
          <w:u w:val="single"/>
        </w:rPr>
      </w:pPr>
      <w:r w:rsidRPr="003D4E8C">
        <w:rPr>
          <w:rFonts w:ascii="Century Gothic" w:hAnsi="Century Gothic"/>
          <w:b/>
          <w:bCs/>
          <w:u w:val="single"/>
        </w:rPr>
        <w:t>Headteacher</w:t>
      </w:r>
    </w:p>
    <w:p w14:paraId="4EE6CB2F" w14:textId="77777777" w:rsidR="006532B3" w:rsidRPr="003D4E8C" w:rsidRDefault="006532B3" w:rsidP="006532B3">
      <w:p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>Role: Strategic wellbeing lead; responsible for embedding a culture of care</w:t>
      </w:r>
      <w:r w:rsidRPr="003D4E8C">
        <w:rPr>
          <w:rFonts w:ascii="Century Gothic" w:hAnsi="Century Gothic"/>
        </w:rPr>
        <w:br/>
        <w:t>Initiatives:</w:t>
      </w:r>
    </w:p>
    <w:p w14:paraId="070DA378" w14:textId="77777777" w:rsidR="006532B3" w:rsidRPr="003D4E8C" w:rsidRDefault="006532B3" w:rsidP="006532B3">
      <w:pPr>
        <w:numPr>
          <w:ilvl w:val="0"/>
          <w:numId w:val="47"/>
        </w:num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>Dedicated Staff Wellbeing Policy integrated into the School Development Plan</w:t>
      </w:r>
    </w:p>
    <w:p w14:paraId="3144DA75" w14:textId="77777777" w:rsidR="006532B3" w:rsidRPr="003D4E8C" w:rsidRDefault="006532B3" w:rsidP="006532B3">
      <w:pPr>
        <w:numPr>
          <w:ilvl w:val="0"/>
          <w:numId w:val="47"/>
        </w:num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>Headteacher open-door policy and monthly “Wellbeing Coffee with the Head”</w:t>
      </w:r>
    </w:p>
    <w:p w14:paraId="397D8642" w14:textId="77777777" w:rsidR="006532B3" w:rsidRPr="003D4E8C" w:rsidRDefault="006532B3" w:rsidP="006532B3">
      <w:pPr>
        <w:numPr>
          <w:ilvl w:val="0"/>
          <w:numId w:val="47"/>
        </w:num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 xml:space="preserve">Annual budget allocation for staff wellbeing </w:t>
      </w:r>
    </w:p>
    <w:p w14:paraId="1F945DF5" w14:textId="77777777" w:rsidR="006532B3" w:rsidRPr="003D4E8C" w:rsidRDefault="006532B3" w:rsidP="006532B3">
      <w:pPr>
        <w:numPr>
          <w:ilvl w:val="0"/>
          <w:numId w:val="47"/>
        </w:num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>External wellbeing audits or MHFA training every 2 years</w:t>
      </w:r>
    </w:p>
    <w:p w14:paraId="19E53A87" w14:textId="77777777" w:rsidR="006532B3" w:rsidRPr="003D4E8C" w:rsidRDefault="006532B3" w:rsidP="006532B3">
      <w:pPr>
        <w:numPr>
          <w:ilvl w:val="0"/>
          <w:numId w:val="47"/>
        </w:num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>Ensure leaders are held accountable for staff welfare in performance management</w:t>
      </w:r>
    </w:p>
    <w:p w14:paraId="0A02FB34" w14:textId="77777777" w:rsidR="006532B3" w:rsidRPr="003D4E8C" w:rsidRDefault="006532B3" w:rsidP="006532B3">
      <w:pPr>
        <w:numPr>
          <w:ilvl w:val="0"/>
          <w:numId w:val="47"/>
        </w:num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>1x protected WFH day per week</w:t>
      </w:r>
    </w:p>
    <w:p w14:paraId="2F6BA92C" w14:textId="77777777" w:rsidR="006532B3" w:rsidRDefault="006532B3" w:rsidP="006532B3">
      <w:pPr>
        <w:rPr>
          <w:rFonts w:ascii="Century Gothic" w:hAnsi="Century Gothic"/>
        </w:rPr>
      </w:pPr>
    </w:p>
    <w:p w14:paraId="5045C810" w14:textId="77777777" w:rsidR="006532B3" w:rsidRPr="003D4E8C" w:rsidRDefault="006532B3" w:rsidP="006532B3">
      <w:pPr>
        <w:spacing w:after="160" w:line="259" w:lineRule="auto"/>
        <w:rPr>
          <w:rFonts w:ascii="Century Gothic" w:hAnsi="Century Gothic"/>
          <w:b/>
          <w:bCs/>
          <w:u w:val="single"/>
        </w:rPr>
      </w:pPr>
      <w:r w:rsidRPr="003D4E8C">
        <w:rPr>
          <w:rFonts w:ascii="Century Gothic" w:hAnsi="Century Gothic"/>
          <w:b/>
          <w:bCs/>
          <w:u w:val="single"/>
        </w:rPr>
        <w:lastRenderedPageBreak/>
        <w:t>Universal Wellbeing Offer (for all staff)</w:t>
      </w:r>
    </w:p>
    <w:p w14:paraId="2018E7CE" w14:textId="77777777" w:rsidR="006532B3" w:rsidRPr="003D4E8C" w:rsidRDefault="006532B3" w:rsidP="006532B3">
      <w:pPr>
        <w:numPr>
          <w:ilvl w:val="0"/>
          <w:numId w:val="48"/>
        </w:num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>Access to a Mental Health First Aider</w:t>
      </w:r>
    </w:p>
    <w:p w14:paraId="76818314" w14:textId="77777777" w:rsidR="006532B3" w:rsidRPr="003D4E8C" w:rsidRDefault="006532B3" w:rsidP="006532B3">
      <w:pPr>
        <w:numPr>
          <w:ilvl w:val="0"/>
          <w:numId w:val="48"/>
        </w:num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>Free counselling via Employee Assistance Programme (EAP)</w:t>
      </w:r>
    </w:p>
    <w:p w14:paraId="618E8DC6" w14:textId="77777777" w:rsidR="006532B3" w:rsidRPr="003D4E8C" w:rsidRDefault="006532B3" w:rsidP="006532B3">
      <w:pPr>
        <w:numPr>
          <w:ilvl w:val="0"/>
          <w:numId w:val="48"/>
        </w:num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 xml:space="preserve">Access to Pupil, Parent and Colleague Pastoral Welfare Support </w:t>
      </w:r>
    </w:p>
    <w:p w14:paraId="34E1DA58" w14:textId="77777777" w:rsidR="006532B3" w:rsidRPr="003D4E8C" w:rsidRDefault="006532B3" w:rsidP="006532B3">
      <w:pPr>
        <w:numPr>
          <w:ilvl w:val="0"/>
          <w:numId w:val="48"/>
        </w:num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>Wellbeing newsletter with tips, gratitude notes, and inspiration</w:t>
      </w:r>
    </w:p>
    <w:p w14:paraId="57822DA5" w14:textId="77777777" w:rsidR="006532B3" w:rsidRPr="003D4E8C" w:rsidRDefault="006532B3" w:rsidP="006532B3">
      <w:pPr>
        <w:numPr>
          <w:ilvl w:val="0"/>
          <w:numId w:val="48"/>
        </w:num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 xml:space="preserve">Annual </w:t>
      </w:r>
      <w:proofErr w:type="gramStart"/>
      <w:r w:rsidRPr="003D4E8C">
        <w:rPr>
          <w:rFonts w:ascii="Century Gothic" w:hAnsi="Century Gothic"/>
        </w:rPr>
        <w:t>Wellbeing day</w:t>
      </w:r>
      <w:proofErr w:type="gramEnd"/>
      <w:r w:rsidRPr="003D4E8C">
        <w:rPr>
          <w:rFonts w:ascii="Century Gothic" w:hAnsi="Century Gothic"/>
        </w:rPr>
        <w:t xml:space="preserve"> </w:t>
      </w:r>
    </w:p>
    <w:p w14:paraId="381DFE51" w14:textId="77777777" w:rsidR="006532B3" w:rsidRPr="003D4E8C" w:rsidRDefault="006532B3" w:rsidP="006532B3">
      <w:pPr>
        <w:numPr>
          <w:ilvl w:val="0"/>
          <w:numId w:val="48"/>
        </w:num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>Recognition board and Termly staff awards</w:t>
      </w:r>
    </w:p>
    <w:p w14:paraId="71B22810" w14:textId="77777777" w:rsidR="006532B3" w:rsidRPr="003D4E8C" w:rsidRDefault="006532B3" w:rsidP="006532B3">
      <w:pPr>
        <w:numPr>
          <w:ilvl w:val="0"/>
          <w:numId w:val="48"/>
        </w:num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>Subsidised or discounted gym/wellbeing app memberships</w:t>
      </w:r>
    </w:p>
    <w:p w14:paraId="5AB7E852" w14:textId="77777777" w:rsidR="006532B3" w:rsidRDefault="006532B3" w:rsidP="006532B3">
      <w:pPr>
        <w:jc w:val="center"/>
        <w:rPr>
          <w:rFonts w:ascii="Century Gothic" w:hAnsi="Century Gothic"/>
        </w:rPr>
      </w:pPr>
    </w:p>
    <w:p w14:paraId="5C586B07" w14:textId="77777777" w:rsidR="006532B3" w:rsidRPr="003D4E8C" w:rsidRDefault="006532B3" w:rsidP="006532B3">
      <w:pPr>
        <w:spacing w:after="160" w:line="259" w:lineRule="auto"/>
        <w:jc w:val="center"/>
        <w:rPr>
          <w:rFonts w:ascii="Century Gothic" w:hAnsi="Century Gothic"/>
          <w:b/>
          <w:bCs/>
          <w:u w:val="single"/>
        </w:rPr>
      </w:pPr>
      <w:r w:rsidRPr="003D4E8C">
        <w:rPr>
          <w:rFonts w:ascii="Century Gothic" w:hAnsi="Century Gothic"/>
          <w:b/>
          <w:bCs/>
          <w:u w:val="single"/>
        </w:rPr>
        <w:t>Monitoring &amp; Review</w:t>
      </w:r>
    </w:p>
    <w:p w14:paraId="470ED232" w14:textId="77777777" w:rsidR="006532B3" w:rsidRPr="003D4E8C" w:rsidRDefault="006532B3" w:rsidP="006532B3">
      <w:pPr>
        <w:spacing w:after="160" w:line="259" w:lineRule="auto"/>
        <w:rPr>
          <w:rFonts w:ascii="Century Gothic" w:hAnsi="Century Gothic"/>
        </w:rPr>
      </w:pPr>
      <w:r w:rsidRPr="003D4E8C">
        <w:rPr>
          <w:rFonts w:ascii="Century Gothic" w:hAnsi="Century Gothic"/>
        </w:rPr>
        <w:t>This charter will be reviewed annually in consultation with staff through surveys, forums, and 1:1 feedback. The Wellbeing Lead will report to governors on progress and developments.</w:t>
      </w:r>
    </w:p>
    <w:p w14:paraId="4B84AF15" w14:textId="77777777" w:rsidR="007D6619" w:rsidRPr="001F1E9E" w:rsidRDefault="007D6619" w:rsidP="0005355C">
      <w:pPr>
        <w:jc w:val="center"/>
        <w:rPr>
          <w:rFonts w:ascii="Century Gothic" w:hAnsi="Century Gothic" w:cs="Arial"/>
          <w:sz w:val="72"/>
          <w:szCs w:val="72"/>
          <w:lang w:val="it-IT"/>
        </w:rPr>
      </w:pPr>
    </w:p>
    <w:p w14:paraId="4E5729AD" w14:textId="77777777" w:rsidR="0005355C" w:rsidRPr="001F1E9E" w:rsidRDefault="0005355C" w:rsidP="00803E07">
      <w:pPr>
        <w:rPr>
          <w:rFonts w:ascii="Century Gothic" w:hAnsi="Century Gothic" w:cs="Arial"/>
          <w:b/>
          <w:sz w:val="28"/>
          <w:szCs w:val="28"/>
          <w:lang w:val="it-IT"/>
        </w:rPr>
      </w:pPr>
    </w:p>
    <w:p w14:paraId="1527D70E" w14:textId="4D48DAB4" w:rsidR="0005355C" w:rsidRPr="001F1E9E" w:rsidRDefault="0005355C" w:rsidP="00803E07">
      <w:pPr>
        <w:rPr>
          <w:rFonts w:ascii="Century Gothic" w:hAnsi="Century Gothic" w:cs="Arial"/>
          <w:b/>
          <w:sz w:val="28"/>
          <w:szCs w:val="28"/>
          <w:lang w:val="it-IT"/>
        </w:rPr>
      </w:pPr>
    </w:p>
    <w:p w14:paraId="6B4399D5" w14:textId="77777777" w:rsidR="005349BA" w:rsidRDefault="005349BA" w:rsidP="00D32A6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Arial"/>
          <w:sz w:val="22"/>
          <w:szCs w:val="22"/>
          <w:u w:val="single"/>
        </w:rPr>
      </w:pPr>
    </w:p>
    <w:p w14:paraId="3BCBBCB5" w14:textId="77777777" w:rsidR="00B37D4B" w:rsidRDefault="00B37D4B" w:rsidP="00D32A6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Arial"/>
          <w:sz w:val="22"/>
          <w:szCs w:val="22"/>
          <w:u w:val="single"/>
        </w:rPr>
      </w:pPr>
    </w:p>
    <w:p w14:paraId="050350B1" w14:textId="77777777" w:rsidR="00B37D4B" w:rsidRDefault="00B37D4B" w:rsidP="00D32A6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Arial"/>
          <w:sz w:val="22"/>
          <w:szCs w:val="22"/>
          <w:u w:val="single"/>
        </w:rPr>
      </w:pPr>
    </w:p>
    <w:p w14:paraId="5DC65ABD" w14:textId="77777777" w:rsidR="00B37D4B" w:rsidRDefault="00B37D4B" w:rsidP="00D32A6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Arial"/>
          <w:sz w:val="22"/>
          <w:szCs w:val="22"/>
          <w:u w:val="single"/>
        </w:rPr>
      </w:pPr>
    </w:p>
    <w:p w14:paraId="4DC89ACA" w14:textId="77777777" w:rsidR="00B37D4B" w:rsidRDefault="00B37D4B" w:rsidP="00D32A6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Arial"/>
          <w:sz w:val="22"/>
          <w:szCs w:val="22"/>
          <w:u w:val="single"/>
        </w:rPr>
      </w:pPr>
    </w:p>
    <w:p w14:paraId="75A025F1" w14:textId="77777777" w:rsidR="00B37D4B" w:rsidRDefault="00B37D4B" w:rsidP="00D32A6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Arial"/>
          <w:sz w:val="22"/>
          <w:szCs w:val="22"/>
          <w:u w:val="single"/>
        </w:rPr>
      </w:pPr>
    </w:p>
    <w:p w14:paraId="74CDF158" w14:textId="77777777" w:rsidR="00B37D4B" w:rsidRDefault="00B37D4B" w:rsidP="00D32A6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Arial"/>
          <w:sz w:val="22"/>
          <w:szCs w:val="22"/>
          <w:u w:val="single"/>
        </w:rPr>
      </w:pPr>
    </w:p>
    <w:p w14:paraId="6464C92D" w14:textId="77777777" w:rsidR="00B37D4B" w:rsidRDefault="00B37D4B" w:rsidP="00D32A6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Arial"/>
          <w:sz w:val="22"/>
          <w:szCs w:val="22"/>
          <w:u w:val="single"/>
        </w:rPr>
      </w:pPr>
    </w:p>
    <w:p w14:paraId="11A9EE2A" w14:textId="77777777" w:rsidR="00B37D4B" w:rsidRDefault="00B37D4B" w:rsidP="00D32A6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Arial"/>
          <w:sz w:val="22"/>
          <w:szCs w:val="22"/>
          <w:u w:val="single"/>
        </w:rPr>
      </w:pPr>
    </w:p>
    <w:p w14:paraId="2AF5DEAA" w14:textId="77777777" w:rsidR="00B37D4B" w:rsidRDefault="00B37D4B" w:rsidP="00D32A6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Arial"/>
          <w:sz w:val="22"/>
          <w:szCs w:val="22"/>
          <w:u w:val="single"/>
        </w:rPr>
      </w:pPr>
    </w:p>
    <w:p w14:paraId="0861EAA2" w14:textId="77777777" w:rsidR="00B37D4B" w:rsidRDefault="00B37D4B" w:rsidP="00D32A6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Arial"/>
          <w:sz w:val="22"/>
          <w:szCs w:val="22"/>
          <w:u w:val="single"/>
        </w:rPr>
      </w:pPr>
    </w:p>
    <w:p w14:paraId="66D17082" w14:textId="77777777" w:rsidR="00B37D4B" w:rsidRDefault="00B37D4B" w:rsidP="00D32A6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Arial"/>
          <w:sz w:val="22"/>
          <w:szCs w:val="22"/>
          <w:u w:val="single"/>
        </w:rPr>
      </w:pPr>
    </w:p>
    <w:p w14:paraId="21BA0243" w14:textId="77777777" w:rsidR="00B37D4B" w:rsidRPr="005E5288" w:rsidRDefault="00B37D4B" w:rsidP="00D32A6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Arial"/>
          <w:sz w:val="22"/>
          <w:szCs w:val="22"/>
          <w:u w:val="single"/>
        </w:rPr>
      </w:pPr>
    </w:p>
    <w:p w14:paraId="25DFB959" w14:textId="07C1E532" w:rsidR="008C092E" w:rsidRPr="005E5288" w:rsidRDefault="008C092E" w:rsidP="009856D0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Arial"/>
          <w:sz w:val="22"/>
          <w:szCs w:val="22"/>
          <w:u w:val="single"/>
        </w:rPr>
      </w:pPr>
    </w:p>
    <w:sectPr w:rsidR="008C092E" w:rsidRPr="005E5288" w:rsidSect="000424D9">
      <w:headerReference w:type="default" r:id="rId9"/>
      <w:footerReference w:type="even" r:id="rId10"/>
      <w:footerReference w:type="default" r:id="rId11"/>
      <w:pgSz w:w="11909" w:h="16834"/>
      <w:pgMar w:top="284" w:right="720" w:bottom="720" w:left="720" w:header="706" w:footer="706" w:gutter="0"/>
      <w:pgBorders w:offsetFrom="page">
        <w:top w:val="single" w:sz="36" w:space="24" w:color="D6E3BC" w:themeColor="accent3" w:themeTint="66"/>
        <w:left w:val="single" w:sz="36" w:space="24" w:color="D6E3BC" w:themeColor="accent3" w:themeTint="66"/>
        <w:bottom w:val="single" w:sz="36" w:space="24" w:color="D6E3BC" w:themeColor="accent3" w:themeTint="66"/>
        <w:right w:val="single" w:sz="36" w:space="24" w:color="D6E3BC" w:themeColor="accent3" w:themeTint="66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87FB6" w14:textId="77777777" w:rsidR="00691559" w:rsidRDefault="00691559">
      <w:r>
        <w:separator/>
      </w:r>
    </w:p>
  </w:endnote>
  <w:endnote w:type="continuationSeparator" w:id="0">
    <w:p w14:paraId="1F8A66D2" w14:textId="77777777" w:rsidR="00691559" w:rsidRDefault="0069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ACC" w14:textId="77777777" w:rsidR="007B5EE9" w:rsidRDefault="007B5EE9" w:rsidP="003F1B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587DE0" w14:textId="77777777" w:rsidR="007B5EE9" w:rsidRDefault="007B5E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26DC7" w14:textId="17D63577" w:rsidR="007B5EE9" w:rsidRDefault="007B5EE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28CC">
      <w:rPr>
        <w:noProof/>
      </w:rPr>
      <w:t>6</w:t>
    </w:r>
    <w:r>
      <w:rPr>
        <w:noProof/>
      </w:rPr>
      <w:fldChar w:fldCharType="end"/>
    </w:r>
  </w:p>
  <w:p w14:paraId="064A3926" w14:textId="54120B9B" w:rsidR="007B5EE9" w:rsidRPr="0095768D" w:rsidRDefault="007D6619" w:rsidP="00E90C5E">
    <w:pPr>
      <w:pStyle w:val="Footer"/>
      <w:jc w:val="center"/>
      <w:rPr>
        <w:rFonts w:ascii="Calibri" w:hAnsi="Calibri"/>
        <w:sz w:val="20"/>
      </w:rPr>
    </w:pPr>
    <w:r>
      <w:rPr>
        <w:rFonts w:ascii="Calibri" w:hAnsi="Calibri"/>
        <w:sz w:val="20"/>
      </w:rPr>
      <w:t>Wellbeing Charter</w:t>
    </w:r>
    <w:r w:rsidR="007B5EE9">
      <w:rPr>
        <w:rFonts w:ascii="Calibri" w:hAnsi="Calibri"/>
        <w:sz w:val="20"/>
      </w:rPr>
      <w:t xml:space="preserve"> ~ The Linden Centre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36DAA" w14:textId="77777777" w:rsidR="00691559" w:rsidRDefault="00691559">
      <w:r>
        <w:separator/>
      </w:r>
    </w:p>
  </w:footnote>
  <w:footnote w:type="continuationSeparator" w:id="0">
    <w:p w14:paraId="13BD1180" w14:textId="77777777" w:rsidR="00691559" w:rsidRDefault="00691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FA8ED" w14:textId="77777777" w:rsidR="007B5EE9" w:rsidRDefault="007B5EE9" w:rsidP="00E90C5E">
    <w:pPr>
      <w:pStyle w:val="Header"/>
      <w:jc w:val="center"/>
    </w:pPr>
  </w:p>
  <w:p w14:paraId="26304AF7" w14:textId="77777777" w:rsidR="007B5EE9" w:rsidRDefault="007B5EE9" w:rsidP="00E90C5E">
    <w:pPr>
      <w:pStyle w:val="Header"/>
      <w:jc w:val="center"/>
    </w:pPr>
  </w:p>
  <w:p w14:paraId="25B8A86B" w14:textId="77777777" w:rsidR="007B5EE9" w:rsidRDefault="007B5EE9" w:rsidP="00E90C5E">
    <w:pPr>
      <w:pStyle w:val="Header"/>
      <w:jc w:val="center"/>
    </w:pPr>
  </w:p>
  <w:p w14:paraId="3821DDAC" w14:textId="77777777" w:rsidR="007B5EE9" w:rsidRDefault="007B5EE9" w:rsidP="00E90C5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359A"/>
    <w:multiLevelType w:val="hybridMultilevel"/>
    <w:tmpl w:val="D7FEB1F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7885"/>
    <w:multiLevelType w:val="hybridMultilevel"/>
    <w:tmpl w:val="08EA362E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303B2"/>
    <w:multiLevelType w:val="hybridMultilevel"/>
    <w:tmpl w:val="DF4C14F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5D32"/>
    <w:multiLevelType w:val="multilevel"/>
    <w:tmpl w:val="46B6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B92923"/>
    <w:multiLevelType w:val="hybridMultilevel"/>
    <w:tmpl w:val="E626F484"/>
    <w:lvl w:ilvl="0" w:tplc="F2845EC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2669E"/>
    <w:multiLevelType w:val="multilevel"/>
    <w:tmpl w:val="FD18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894997"/>
    <w:multiLevelType w:val="hybridMultilevel"/>
    <w:tmpl w:val="E8DE2F0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E2BB7"/>
    <w:multiLevelType w:val="multilevel"/>
    <w:tmpl w:val="9C3E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2242D5"/>
    <w:multiLevelType w:val="multilevel"/>
    <w:tmpl w:val="2A00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EB4192"/>
    <w:multiLevelType w:val="hybridMultilevel"/>
    <w:tmpl w:val="8CB44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10A70"/>
    <w:multiLevelType w:val="multilevel"/>
    <w:tmpl w:val="4EB00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EC759A"/>
    <w:multiLevelType w:val="hybridMultilevel"/>
    <w:tmpl w:val="9EBE5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45694"/>
    <w:multiLevelType w:val="hybridMultilevel"/>
    <w:tmpl w:val="6DEA0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252F6"/>
    <w:multiLevelType w:val="multilevel"/>
    <w:tmpl w:val="D818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960509"/>
    <w:multiLevelType w:val="hybridMultilevel"/>
    <w:tmpl w:val="8B884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966D7"/>
    <w:multiLevelType w:val="hybridMultilevel"/>
    <w:tmpl w:val="094C0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E1798C"/>
    <w:multiLevelType w:val="hybridMultilevel"/>
    <w:tmpl w:val="86D07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07B4C"/>
    <w:multiLevelType w:val="multilevel"/>
    <w:tmpl w:val="AD3C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6F03D1"/>
    <w:multiLevelType w:val="multilevel"/>
    <w:tmpl w:val="4984B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9B7910"/>
    <w:multiLevelType w:val="hybridMultilevel"/>
    <w:tmpl w:val="4C361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862E2"/>
    <w:multiLevelType w:val="hybridMultilevel"/>
    <w:tmpl w:val="9A146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A37C7"/>
    <w:multiLevelType w:val="hybridMultilevel"/>
    <w:tmpl w:val="63843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C6E28"/>
    <w:multiLevelType w:val="multilevel"/>
    <w:tmpl w:val="8230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851287"/>
    <w:multiLevelType w:val="hybridMultilevel"/>
    <w:tmpl w:val="7772B010"/>
    <w:lvl w:ilvl="0" w:tplc="9612A67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80800"/>
    <w:multiLevelType w:val="multilevel"/>
    <w:tmpl w:val="15FA6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134D14"/>
    <w:multiLevelType w:val="multilevel"/>
    <w:tmpl w:val="6A7E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976F67"/>
    <w:multiLevelType w:val="multilevel"/>
    <w:tmpl w:val="46CC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DB7C70"/>
    <w:multiLevelType w:val="multilevel"/>
    <w:tmpl w:val="36A6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5A225A"/>
    <w:multiLevelType w:val="hybridMultilevel"/>
    <w:tmpl w:val="34E8F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EC0821"/>
    <w:multiLevelType w:val="multilevel"/>
    <w:tmpl w:val="0CE4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44310B"/>
    <w:multiLevelType w:val="hybridMultilevel"/>
    <w:tmpl w:val="0164C18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46634"/>
    <w:multiLevelType w:val="hybridMultilevel"/>
    <w:tmpl w:val="35403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03870"/>
    <w:multiLevelType w:val="hybridMultilevel"/>
    <w:tmpl w:val="D7208D60"/>
    <w:lvl w:ilvl="0" w:tplc="FCBEB59C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9D13DA"/>
    <w:multiLevelType w:val="hybridMultilevel"/>
    <w:tmpl w:val="BB6C8CC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F52D88"/>
    <w:multiLevelType w:val="hybridMultilevel"/>
    <w:tmpl w:val="2724EEC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3112B5"/>
    <w:multiLevelType w:val="multilevel"/>
    <w:tmpl w:val="B66E4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C8434E"/>
    <w:multiLevelType w:val="hybridMultilevel"/>
    <w:tmpl w:val="CA687400"/>
    <w:lvl w:ilvl="0" w:tplc="C92AEE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885904"/>
    <w:multiLevelType w:val="hybridMultilevel"/>
    <w:tmpl w:val="3F2CD220"/>
    <w:lvl w:ilvl="0" w:tplc="08090015">
      <w:start w:val="1"/>
      <w:numFmt w:val="bullet"/>
      <w:pStyle w:val="Tabletextbullet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19">
      <w:start w:val="1"/>
      <w:numFmt w:val="bullet"/>
      <w:lvlText w:val="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sz w:val="24"/>
        <w:szCs w:val="24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33A30"/>
    <w:multiLevelType w:val="multilevel"/>
    <w:tmpl w:val="2114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747A80"/>
    <w:multiLevelType w:val="hybridMultilevel"/>
    <w:tmpl w:val="C492B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9A2501"/>
    <w:multiLevelType w:val="hybridMultilevel"/>
    <w:tmpl w:val="BB8441F6"/>
    <w:lvl w:ilvl="0" w:tplc="90743064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E920D4"/>
    <w:multiLevelType w:val="multilevel"/>
    <w:tmpl w:val="376C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5866C1"/>
    <w:multiLevelType w:val="hybridMultilevel"/>
    <w:tmpl w:val="AA12E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686D22"/>
    <w:multiLevelType w:val="hybridMultilevel"/>
    <w:tmpl w:val="DE285308"/>
    <w:lvl w:ilvl="0" w:tplc="791C8EAC">
      <w:start w:val="8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684155"/>
    <w:multiLevelType w:val="hybridMultilevel"/>
    <w:tmpl w:val="15C8D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368860">
    <w:abstractNumId w:val="37"/>
  </w:num>
  <w:num w:numId="2" w16cid:durableId="1342976406">
    <w:abstractNumId w:val="1"/>
  </w:num>
  <w:num w:numId="3" w16cid:durableId="1238323283">
    <w:abstractNumId w:val="11"/>
  </w:num>
  <w:num w:numId="4" w16cid:durableId="1217161666">
    <w:abstractNumId w:val="33"/>
  </w:num>
  <w:num w:numId="5" w16cid:durableId="2078743737">
    <w:abstractNumId w:val="15"/>
  </w:num>
  <w:num w:numId="6" w16cid:durableId="244992541">
    <w:abstractNumId w:val="0"/>
  </w:num>
  <w:num w:numId="7" w16cid:durableId="2000110232">
    <w:abstractNumId w:val="6"/>
  </w:num>
  <w:num w:numId="8" w16cid:durableId="1230575280">
    <w:abstractNumId w:val="9"/>
  </w:num>
  <w:num w:numId="9" w16cid:durableId="1536037345">
    <w:abstractNumId w:val="16"/>
  </w:num>
  <w:num w:numId="10" w16cid:durableId="1146512682">
    <w:abstractNumId w:val="21"/>
  </w:num>
  <w:num w:numId="11" w16cid:durableId="854613712">
    <w:abstractNumId w:val="14"/>
  </w:num>
  <w:num w:numId="12" w16cid:durableId="1378503605">
    <w:abstractNumId w:val="20"/>
  </w:num>
  <w:num w:numId="13" w16cid:durableId="465851017">
    <w:abstractNumId w:val="34"/>
  </w:num>
  <w:num w:numId="14" w16cid:durableId="2013338339">
    <w:abstractNumId w:val="43"/>
  </w:num>
  <w:num w:numId="15" w16cid:durableId="429357215">
    <w:abstractNumId w:val="36"/>
  </w:num>
  <w:num w:numId="16" w16cid:durableId="2127430415">
    <w:abstractNumId w:val="44"/>
  </w:num>
  <w:num w:numId="17" w16cid:durableId="1936210545">
    <w:abstractNumId w:val="1"/>
  </w:num>
  <w:num w:numId="18" w16cid:durableId="1893809927">
    <w:abstractNumId w:val="15"/>
  </w:num>
  <w:num w:numId="19" w16cid:durableId="820737468">
    <w:abstractNumId w:val="30"/>
  </w:num>
  <w:num w:numId="20" w16cid:durableId="1865552012">
    <w:abstractNumId w:val="2"/>
  </w:num>
  <w:num w:numId="21" w16cid:durableId="1173301189">
    <w:abstractNumId w:val="39"/>
  </w:num>
  <w:num w:numId="22" w16cid:durableId="910626451">
    <w:abstractNumId w:val="36"/>
  </w:num>
  <w:num w:numId="23" w16cid:durableId="78454710">
    <w:abstractNumId w:val="40"/>
  </w:num>
  <w:num w:numId="24" w16cid:durableId="1884511968">
    <w:abstractNumId w:val="32"/>
  </w:num>
  <w:num w:numId="25" w16cid:durableId="2083094173">
    <w:abstractNumId w:val="12"/>
  </w:num>
  <w:num w:numId="26" w16cid:durableId="614334594">
    <w:abstractNumId w:val="19"/>
  </w:num>
  <w:num w:numId="27" w16cid:durableId="1474448727">
    <w:abstractNumId w:val="28"/>
  </w:num>
  <w:num w:numId="28" w16cid:durableId="1417286078">
    <w:abstractNumId w:val="31"/>
  </w:num>
  <w:num w:numId="29" w16cid:durableId="1478762097">
    <w:abstractNumId w:val="42"/>
  </w:num>
  <w:num w:numId="30" w16cid:durableId="140276679">
    <w:abstractNumId w:val="4"/>
  </w:num>
  <w:num w:numId="31" w16cid:durableId="1830174021">
    <w:abstractNumId w:val="23"/>
  </w:num>
  <w:num w:numId="32" w16cid:durableId="501435575">
    <w:abstractNumId w:val="13"/>
  </w:num>
  <w:num w:numId="33" w16cid:durableId="672681300">
    <w:abstractNumId w:val="25"/>
  </w:num>
  <w:num w:numId="34" w16cid:durableId="1223253732">
    <w:abstractNumId w:val="35"/>
  </w:num>
  <w:num w:numId="35" w16cid:durableId="106512346">
    <w:abstractNumId w:val="5"/>
  </w:num>
  <w:num w:numId="36" w16cid:durableId="1496646033">
    <w:abstractNumId w:val="26"/>
  </w:num>
  <w:num w:numId="37" w16cid:durableId="837616644">
    <w:abstractNumId w:val="22"/>
  </w:num>
  <w:num w:numId="38" w16cid:durableId="1737892069">
    <w:abstractNumId w:val="24"/>
  </w:num>
  <w:num w:numId="39" w16cid:durableId="686297959">
    <w:abstractNumId w:val="38"/>
  </w:num>
  <w:num w:numId="40" w16cid:durableId="147674858">
    <w:abstractNumId w:val="3"/>
  </w:num>
  <w:num w:numId="41" w16cid:durableId="2082213753">
    <w:abstractNumId w:val="41"/>
  </w:num>
  <w:num w:numId="42" w16cid:durableId="1849054281">
    <w:abstractNumId w:val="29"/>
  </w:num>
  <w:num w:numId="43" w16cid:durableId="191236630">
    <w:abstractNumId w:val="18"/>
  </w:num>
  <w:num w:numId="44" w16cid:durableId="971445929">
    <w:abstractNumId w:val="10"/>
  </w:num>
  <w:num w:numId="45" w16cid:durableId="1101299034">
    <w:abstractNumId w:val="8"/>
  </w:num>
  <w:num w:numId="46" w16cid:durableId="1472482716">
    <w:abstractNumId w:val="27"/>
  </w:num>
  <w:num w:numId="47" w16cid:durableId="812916270">
    <w:abstractNumId w:val="17"/>
  </w:num>
  <w:num w:numId="48" w16cid:durableId="201418460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24"/>
    <w:rsid w:val="000005D7"/>
    <w:rsid w:val="000022E7"/>
    <w:rsid w:val="00002374"/>
    <w:rsid w:val="00003016"/>
    <w:rsid w:val="0000328C"/>
    <w:rsid w:val="00003671"/>
    <w:rsid w:val="00003AB9"/>
    <w:rsid w:val="00003B6C"/>
    <w:rsid w:val="000048E1"/>
    <w:rsid w:val="00006C76"/>
    <w:rsid w:val="00006F97"/>
    <w:rsid w:val="000106B7"/>
    <w:rsid w:val="00011DE5"/>
    <w:rsid w:val="000137F8"/>
    <w:rsid w:val="00014563"/>
    <w:rsid w:val="00017282"/>
    <w:rsid w:val="000248D3"/>
    <w:rsid w:val="000262AF"/>
    <w:rsid w:val="0003193B"/>
    <w:rsid w:val="00031DDC"/>
    <w:rsid w:val="0003238E"/>
    <w:rsid w:val="00032C82"/>
    <w:rsid w:val="000335BA"/>
    <w:rsid w:val="00037B1F"/>
    <w:rsid w:val="00037B5A"/>
    <w:rsid w:val="00037D97"/>
    <w:rsid w:val="0004035F"/>
    <w:rsid w:val="000417A0"/>
    <w:rsid w:val="00041BE1"/>
    <w:rsid w:val="000424D9"/>
    <w:rsid w:val="00043582"/>
    <w:rsid w:val="00043AAD"/>
    <w:rsid w:val="000445A0"/>
    <w:rsid w:val="00044AD7"/>
    <w:rsid w:val="00044F5F"/>
    <w:rsid w:val="00046698"/>
    <w:rsid w:val="00046C4F"/>
    <w:rsid w:val="00050F34"/>
    <w:rsid w:val="00051F2E"/>
    <w:rsid w:val="00053027"/>
    <w:rsid w:val="0005355C"/>
    <w:rsid w:val="00054CAE"/>
    <w:rsid w:val="000557B6"/>
    <w:rsid w:val="00057D51"/>
    <w:rsid w:val="00061674"/>
    <w:rsid w:val="00061C5C"/>
    <w:rsid w:val="00062432"/>
    <w:rsid w:val="00065314"/>
    <w:rsid w:val="00065F60"/>
    <w:rsid w:val="0006611E"/>
    <w:rsid w:val="00066D8F"/>
    <w:rsid w:val="000678E8"/>
    <w:rsid w:val="00067BF0"/>
    <w:rsid w:val="0007133E"/>
    <w:rsid w:val="000717E1"/>
    <w:rsid w:val="00071EBA"/>
    <w:rsid w:val="00073F61"/>
    <w:rsid w:val="00074BDD"/>
    <w:rsid w:val="000827B1"/>
    <w:rsid w:val="000832E4"/>
    <w:rsid w:val="000836A9"/>
    <w:rsid w:val="000840A4"/>
    <w:rsid w:val="00085563"/>
    <w:rsid w:val="00086B6E"/>
    <w:rsid w:val="0008705F"/>
    <w:rsid w:val="00087468"/>
    <w:rsid w:val="00092270"/>
    <w:rsid w:val="000926D6"/>
    <w:rsid w:val="0009397F"/>
    <w:rsid w:val="00094106"/>
    <w:rsid w:val="00094238"/>
    <w:rsid w:val="0009432E"/>
    <w:rsid w:val="00094D60"/>
    <w:rsid w:val="00095F82"/>
    <w:rsid w:val="00096427"/>
    <w:rsid w:val="000A09B9"/>
    <w:rsid w:val="000A0A30"/>
    <w:rsid w:val="000A0BC4"/>
    <w:rsid w:val="000A0FCE"/>
    <w:rsid w:val="000A2434"/>
    <w:rsid w:val="000A261A"/>
    <w:rsid w:val="000A504C"/>
    <w:rsid w:val="000A5AD6"/>
    <w:rsid w:val="000A623B"/>
    <w:rsid w:val="000A779D"/>
    <w:rsid w:val="000B2A3B"/>
    <w:rsid w:val="000B3000"/>
    <w:rsid w:val="000B38E1"/>
    <w:rsid w:val="000B3DF5"/>
    <w:rsid w:val="000B4775"/>
    <w:rsid w:val="000B4E4D"/>
    <w:rsid w:val="000B5665"/>
    <w:rsid w:val="000B637E"/>
    <w:rsid w:val="000B67DB"/>
    <w:rsid w:val="000B6B70"/>
    <w:rsid w:val="000C1232"/>
    <w:rsid w:val="000C35C5"/>
    <w:rsid w:val="000C47E2"/>
    <w:rsid w:val="000C5A43"/>
    <w:rsid w:val="000C66A2"/>
    <w:rsid w:val="000D2E6E"/>
    <w:rsid w:val="000D3D4D"/>
    <w:rsid w:val="000D4084"/>
    <w:rsid w:val="000D4BAF"/>
    <w:rsid w:val="000D5376"/>
    <w:rsid w:val="000D56E9"/>
    <w:rsid w:val="000D62D5"/>
    <w:rsid w:val="000D7154"/>
    <w:rsid w:val="000E02FA"/>
    <w:rsid w:val="000E0632"/>
    <w:rsid w:val="000E3FA9"/>
    <w:rsid w:val="000E4413"/>
    <w:rsid w:val="000E4895"/>
    <w:rsid w:val="000E511D"/>
    <w:rsid w:val="000E560C"/>
    <w:rsid w:val="000E59E6"/>
    <w:rsid w:val="000E65D1"/>
    <w:rsid w:val="000E6FC3"/>
    <w:rsid w:val="000F02C9"/>
    <w:rsid w:val="000F0310"/>
    <w:rsid w:val="000F17FD"/>
    <w:rsid w:val="000F213C"/>
    <w:rsid w:val="000F22C5"/>
    <w:rsid w:val="000F256D"/>
    <w:rsid w:val="000F2592"/>
    <w:rsid w:val="000F28E0"/>
    <w:rsid w:val="000F2BAA"/>
    <w:rsid w:val="000F47CC"/>
    <w:rsid w:val="000F6702"/>
    <w:rsid w:val="000F724E"/>
    <w:rsid w:val="00100065"/>
    <w:rsid w:val="00100695"/>
    <w:rsid w:val="00100E41"/>
    <w:rsid w:val="001020B7"/>
    <w:rsid w:val="00102E9A"/>
    <w:rsid w:val="001035C8"/>
    <w:rsid w:val="00104021"/>
    <w:rsid w:val="00104DA1"/>
    <w:rsid w:val="001072D7"/>
    <w:rsid w:val="00107D5D"/>
    <w:rsid w:val="00111C94"/>
    <w:rsid w:val="00112891"/>
    <w:rsid w:val="001130A6"/>
    <w:rsid w:val="001140FB"/>
    <w:rsid w:val="00114158"/>
    <w:rsid w:val="00114678"/>
    <w:rsid w:val="00117F62"/>
    <w:rsid w:val="001200D0"/>
    <w:rsid w:val="001216F9"/>
    <w:rsid w:val="0012411A"/>
    <w:rsid w:val="001259D8"/>
    <w:rsid w:val="00126702"/>
    <w:rsid w:val="00127381"/>
    <w:rsid w:val="001308AF"/>
    <w:rsid w:val="001320A8"/>
    <w:rsid w:val="001324A1"/>
    <w:rsid w:val="00133503"/>
    <w:rsid w:val="00133820"/>
    <w:rsid w:val="00133FDB"/>
    <w:rsid w:val="00134EE8"/>
    <w:rsid w:val="00135187"/>
    <w:rsid w:val="00135F31"/>
    <w:rsid w:val="00140691"/>
    <w:rsid w:val="001426B7"/>
    <w:rsid w:val="00142837"/>
    <w:rsid w:val="00143F92"/>
    <w:rsid w:val="001442AC"/>
    <w:rsid w:val="0014458B"/>
    <w:rsid w:val="00145D3C"/>
    <w:rsid w:val="0014645C"/>
    <w:rsid w:val="001466D2"/>
    <w:rsid w:val="00146B63"/>
    <w:rsid w:val="001518B2"/>
    <w:rsid w:val="001518CD"/>
    <w:rsid w:val="00152128"/>
    <w:rsid w:val="001521AB"/>
    <w:rsid w:val="00155221"/>
    <w:rsid w:val="00155530"/>
    <w:rsid w:val="001572FF"/>
    <w:rsid w:val="001575FE"/>
    <w:rsid w:val="0016104F"/>
    <w:rsid w:val="0016324E"/>
    <w:rsid w:val="00170A76"/>
    <w:rsid w:val="00170AD9"/>
    <w:rsid w:val="00170ADE"/>
    <w:rsid w:val="00170DD2"/>
    <w:rsid w:val="00170FDD"/>
    <w:rsid w:val="001710E0"/>
    <w:rsid w:val="001711FB"/>
    <w:rsid w:val="00172041"/>
    <w:rsid w:val="00172235"/>
    <w:rsid w:val="001723F9"/>
    <w:rsid w:val="00172FB4"/>
    <w:rsid w:val="00173D59"/>
    <w:rsid w:val="00174096"/>
    <w:rsid w:val="00175656"/>
    <w:rsid w:val="001757D3"/>
    <w:rsid w:val="00175A99"/>
    <w:rsid w:val="00177FEF"/>
    <w:rsid w:val="00180AF0"/>
    <w:rsid w:val="00181B69"/>
    <w:rsid w:val="00181E55"/>
    <w:rsid w:val="00183069"/>
    <w:rsid w:val="00183151"/>
    <w:rsid w:val="001849EA"/>
    <w:rsid w:val="0018509F"/>
    <w:rsid w:val="00187798"/>
    <w:rsid w:val="0019092E"/>
    <w:rsid w:val="001914F7"/>
    <w:rsid w:val="00191C2E"/>
    <w:rsid w:val="00191E5A"/>
    <w:rsid w:val="00193281"/>
    <w:rsid w:val="00194147"/>
    <w:rsid w:val="00194BF1"/>
    <w:rsid w:val="00195E7A"/>
    <w:rsid w:val="00196870"/>
    <w:rsid w:val="00196B07"/>
    <w:rsid w:val="00196B34"/>
    <w:rsid w:val="001A019E"/>
    <w:rsid w:val="001A0C5D"/>
    <w:rsid w:val="001A1C9F"/>
    <w:rsid w:val="001A2743"/>
    <w:rsid w:val="001A2905"/>
    <w:rsid w:val="001A46D2"/>
    <w:rsid w:val="001A596F"/>
    <w:rsid w:val="001A603D"/>
    <w:rsid w:val="001A61DE"/>
    <w:rsid w:val="001A6375"/>
    <w:rsid w:val="001A7471"/>
    <w:rsid w:val="001B169B"/>
    <w:rsid w:val="001B1782"/>
    <w:rsid w:val="001B1804"/>
    <w:rsid w:val="001B252E"/>
    <w:rsid w:val="001B2760"/>
    <w:rsid w:val="001B38DE"/>
    <w:rsid w:val="001B3E7D"/>
    <w:rsid w:val="001B4779"/>
    <w:rsid w:val="001B47FB"/>
    <w:rsid w:val="001B7139"/>
    <w:rsid w:val="001C068F"/>
    <w:rsid w:val="001C1E50"/>
    <w:rsid w:val="001C24BB"/>
    <w:rsid w:val="001C3D1F"/>
    <w:rsid w:val="001C490C"/>
    <w:rsid w:val="001C530C"/>
    <w:rsid w:val="001C5EC8"/>
    <w:rsid w:val="001C6041"/>
    <w:rsid w:val="001C6F9E"/>
    <w:rsid w:val="001C701F"/>
    <w:rsid w:val="001D010C"/>
    <w:rsid w:val="001D090D"/>
    <w:rsid w:val="001D0994"/>
    <w:rsid w:val="001D3232"/>
    <w:rsid w:val="001D63E7"/>
    <w:rsid w:val="001E037A"/>
    <w:rsid w:val="001E099D"/>
    <w:rsid w:val="001E145C"/>
    <w:rsid w:val="001E2DC6"/>
    <w:rsid w:val="001E4741"/>
    <w:rsid w:val="001E6AF3"/>
    <w:rsid w:val="001E73AA"/>
    <w:rsid w:val="001F030D"/>
    <w:rsid w:val="001F1E9E"/>
    <w:rsid w:val="001F2829"/>
    <w:rsid w:val="001F4A1F"/>
    <w:rsid w:val="001F4B78"/>
    <w:rsid w:val="001F4D01"/>
    <w:rsid w:val="001F52E5"/>
    <w:rsid w:val="001F58DD"/>
    <w:rsid w:val="001F67AB"/>
    <w:rsid w:val="001F69A6"/>
    <w:rsid w:val="001F712B"/>
    <w:rsid w:val="001F748E"/>
    <w:rsid w:val="002000BD"/>
    <w:rsid w:val="002011EE"/>
    <w:rsid w:val="00204376"/>
    <w:rsid w:val="00206F04"/>
    <w:rsid w:val="00210C45"/>
    <w:rsid w:val="00210CEF"/>
    <w:rsid w:val="00211C4F"/>
    <w:rsid w:val="00212799"/>
    <w:rsid w:val="00213135"/>
    <w:rsid w:val="0021369A"/>
    <w:rsid w:val="00213DB8"/>
    <w:rsid w:val="00215B39"/>
    <w:rsid w:val="00216AD1"/>
    <w:rsid w:val="00216D41"/>
    <w:rsid w:val="00217483"/>
    <w:rsid w:val="00221471"/>
    <w:rsid w:val="00221D70"/>
    <w:rsid w:val="002243C4"/>
    <w:rsid w:val="00224B04"/>
    <w:rsid w:val="002266BA"/>
    <w:rsid w:val="00231A59"/>
    <w:rsid w:val="00232197"/>
    <w:rsid w:val="002351D6"/>
    <w:rsid w:val="00235477"/>
    <w:rsid w:val="00235CD1"/>
    <w:rsid w:val="00237F07"/>
    <w:rsid w:val="00240ACC"/>
    <w:rsid w:val="0024200D"/>
    <w:rsid w:val="00242B72"/>
    <w:rsid w:val="00243202"/>
    <w:rsid w:val="002437AF"/>
    <w:rsid w:val="002439F5"/>
    <w:rsid w:val="002441FF"/>
    <w:rsid w:val="002465F2"/>
    <w:rsid w:val="00247BA1"/>
    <w:rsid w:val="00247EC4"/>
    <w:rsid w:val="0025031A"/>
    <w:rsid w:val="002503D0"/>
    <w:rsid w:val="002508D5"/>
    <w:rsid w:val="00250A39"/>
    <w:rsid w:val="00253B9E"/>
    <w:rsid w:val="00253FEA"/>
    <w:rsid w:val="002549A6"/>
    <w:rsid w:val="00254C69"/>
    <w:rsid w:val="00255EB7"/>
    <w:rsid w:val="00256679"/>
    <w:rsid w:val="0025753F"/>
    <w:rsid w:val="0025767D"/>
    <w:rsid w:val="00260286"/>
    <w:rsid w:val="002603FD"/>
    <w:rsid w:val="0026116D"/>
    <w:rsid w:val="002612AD"/>
    <w:rsid w:val="00261490"/>
    <w:rsid w:val="002614BB"/>
    <w:rsid w:val="00261DC6"/>
    <w:rsid w:val="00262E92"/>
    <w:rsid w:val="002665E2"/>
    <w:rsid w:val="00270366"/>
    <w:rsid w:val="0027046C"/>
    <w:rsid w:val="00270631"/>
    <w:rsid w:val="00270647"/>
    <w:rsid w:val="002706EF"/>
    <w:rsid w:val="00270886"/>
    <w:rsid w:val="00271946"/>
    <w:rsid w:val="002725B2"/>
    <w:rsid w:val="00272B97"/>
    <w:rsid w:val="00276E15"/>
    <w:rsid w:val="00280976"/>
    <w:rsid w:val="00280DA8"/>
    <w:rsid w:val="00281945"/>
    <w:rsid w:val="00281D1D"/>
    <w:rsid w:val="00282813"/>
    <w:rsid w:val="002840BF"/>
    <w:rsid w:val="00284626"/>
    <w:rsid w:val="00285074"/>
    <w:rsid w:val="0028608F"/>
    <w:rsid w:val="00286381"/>
    <w:rsid w:val="00286544"/>
    <w:rsid w:val="00287379"/>
    <w:rsid w:val="00287E9C"/>
    <w:rsid w:val="0029140E"/>
    <w:rsid w:val="0029189D"/>
    <w:rsid w:val="00297090"/>
    <w:rsid w:val="00297D2A"/>
    <w:rsid w:val="002A0F95"/>
    <w:rsid w:val="002A146D"/>
    <w:rsid w:val="002A3515"/>
    <w:rsid w:val="002A5A88"/>
    <w:rsid w:val="002A6CE7"/>
    <w:rsid w:val="002A73AF"/>
    <w:rsid w:val="002B2BBE"/>
    <w:rsid w:val="002B2D3B"/>
    <w:rsid w:val="002B4D8C"/>
    <w:rsid w:val="002B4E99"/>
    <w:rsid w:val="002B6933"/>
    <w:rsid w:val="002B727C"/>
    <w:rsid w:val="002B7FC0"/>
    <w:rsid w:val="002C02FA"/>
    <w:rsid w:val="002C31F4"/>
    <w:rsid w:val="002C4E8D"/>
    <w:rsid w:val="002C6645"/>
    <w:rsid w:val="002C6FD8"/>
    <w:rsid w:val="002D0A4A"/>
    <w:rsid w:val="002D2132"/>
    <w:rsid w:val="002D2475"/>
    <w:rsid w:val="002D30A7"/>
    <w:rsid w:val="002D30F7"/>
    <w:rsid w:val="002D4547"/>
    <w:rsid w:val="002D6AAF"/>
    <w:rsid w:val="002D6D73"/>
    <w:rsid w:val="002E1C91"/>
    <w:rsid w:val="002E2C03"/>
    <w:rsid w:val="002E3264"/>
    <w:rsid w:val="002E3A9F"/>
    <w:rsid w:val="002E4B7B"/>
    <w:rsid w:val="002F061F"/>
    <w:rsid w:val="002F134C"/>
    <w:rsid w:val="002F188C"/>
    <w:rsid w:val="002F1BD9"/>
    <w:rsid w:val="002F276A"/>
    <w:rsid w:val="002F305F"/>
    <w:rsid w:val="002F3144"/>
    <w:rsid w:val="002F67FB"/>
    <w:rsid w:val="00302442"/>
    <w:rsid w:val="003026F0"/>
    <w:rsid w:val="00305AE3"/>
    <w:rsid w:val="003066AE"/>
    <w:rsid w:val="00307838"/>
    <w:rsid w:val="003101AE"/>
    <w:rsid w:val="00310E0D"/>
    <w:rsid w:val="00312FEB"/>
    <w:rsid w:val="0031372E"/>
    <w:rsid w:val="00313975"/>
    <w:rsid w:val="00313E37"/>
    <w:rsid w:val="00314CB9"/>
    <w:rsid w:val="00315900"/>
    <w:rsid w:val="003214BE"/>
    <w:rsid w:val="0032221E"/>
    <w:rsid w:val="00322932"/>
    <w:rsid w:val="00323655"/>
    <w:rsid w:val="00324064"/>
    <w:rsid w:val="00324936"/>
    <w:rsid w:val="00324F4F"/>
    <w:rsid w:val="003255A6"/>
    <w:rsid w:val="0032641A"/>
    <w:rsid w:val="00327064"/>
    <w:rsid w:val="0033395E"/>
    <w:rsid w:val="00336FE7"/>
    <w:rsid w:val="00340138"/>
    <w:rsid w:val="003416DA"/>
    <w:rsid w:val="0034240F"/>
    <w:rsid w:val="00343E6A"/>
    <w:rsid w:val="00344ADD"/>
    <w:rsid w:val="00345F1C"/>
    <w:rsid w:val="00346AF5"/>
    <w:rsid w:val="003471C0"/>
    <w:rsid w:val="003505B4"/>
    <w:rsid w:val="003519F9"/>
    <w:rsid w:val="00351A5C"/>
    <w:rsid w:val="00351FA4"/>
    <w:rsid w:val="0035594B"/>
    <w:rsid w:val="003609AB"/>
    <w:rsid w:val="00360C48"/>
    <w:rsid w:val="00361437"/>
    <w:rsid w:val="00361DE1"/>
    <w:rsid w:val="003628F5"/>
    <w:rsid w:val="00363324"/>
    <w:rsid w:val="00364515"/>
    <w:rsid w:val="00364B97"/>
    <w:rsid w:val="00371820"/>
    <w:rsid w:val="003757DA"/>
    <w:rsid w:val="00376580"/>
    <w:rsid w:val="00376759"/>
    <w:rsid w:val="003806B7"/>
    <w:rsid w:val="0038074D"/>
    <w:rsid w:val="00382884"/>
    <w:rsid w:val="003839BD"/>
    <w:rsid w:val="003845E3"/>
    <w:rsid w:val="00385B88"/>
    <w:rsid w:val="00386A50"/>
    <w:rsid w:val="00387BD9"/>
    <w:rsid w:val="003903A7"/>
    <w:rsid w:val="00390956"/>
    <w:rsid w:val="0039148F"/>
    <w:rsid w:val="00393A8F"/>
    <w:rsid w:val="0039460A"/>
    <w:rsid w:val="00395D76"/>
    <w:rsid w:val="00396AB2"/>
    <w:rsid w:val="00397EAD"/>
    <w:rsid w:val="003A0754"/>
    <w:rsid w:val="003A2EA6"/>
    <w:rsid w:val="003A4E7D"/>
    <w:rsid w:val="003A4E9C"/>
    <w:rsid w:val="003A52FB"/>
    <w:rsid w:val="003A5D1D"/>
    <w:rsid w:val="003A6132"/>
    <w:rsid w:val="003A66BE"/>
    <w:rsid w:val="003A7750"/>
    <w:rsid w:val="003B1077"/>
    <w:rsid w:val="003B4172"/>
    <w:rsid w:val="003B6057"/>
    <w:rsid w:val="003B71AC"/>
    <w:rsid w:val="003C137B"/>
    <w:rsid w:val="003C1D60"/>
    <w:rsid w:val="003C1FBE"/>
    <w:rsid w:val="003C4B01"/>
    <w:rsid w:val="003C4DB0"/>
    <w:rsid w:val="003C66CD"/>
    <w:rsid w:val="003C6D25"/>
    <w:rsid w:val="003C6E7E"/>
    <w:rsid w:val="003C7537"/>
    <w:rsid w:val="003D008B"/>
    <w:rsid w:val="003D05E4"/>
    <w:rsid w:val="003D0C90"/>
    <w:rsid w:val="003D159D"/>
    <w:rsid w:val="003D2553"/>
    <w:rsid w:val="003D2725"/>
    <w:rsid w:val="003D4DFF"/>
    <w:rsid w:val="003D5203"/>
    <w:rsid w:val="003D672F"/>
    <w:rsid w:val="003D7063"/>
    <w:rsid w:val="003E1547"/>
    <w:rsid w:val="003E34C1"/>
    <w:rsid w:val="003E42ED"/>
    <w:rsid w:val="003E4398"/>
    <w:rsid w:val="003E5500"/>
    <w:rsid w:val="003E5887"/>
    <w:rsid w:val="003E5FB6"/>
    <w:rsid w:val="003E67B9"/>
    <w:rsid w:val="003F195D"/>
    <w:rsid w:val="003F1B8E"/>
    <w:rsid w:val="003F2E12"/>
    <w:rsid w:val="003F2FBC"/>
    <w:rsid w:val="003F5073"/>
    <w:rsid w:val="003F6128"/>
    <w:rsid w:val="003F6898"/>
    <w:rsid w:val="003F74F2"/>
    <w:rsid w:val="004011AB"/>
    <w:rsid w:val="004017E4"/>
    <w:rsid w:val="00401B79"/>
    <w:rsid w:val="00402038"/>
    <w:rsid w:val="00405346"/>
    <w:rsid w:val="00405CB8"/>
    <w:rsid w:val="00407051"/>
    <w:rsid w:val="00407C19"/>
    <w:rsid w:val="00407F17"/>
    <w:rsid w:val="00411786"/>
    <w:rsid w:val="00413906"/>
    <w:rsid w:val="00414462"/>
    <w:rsid w:val="004155A0"/>
    <w:rsid w:val="0041564D"/>
    <w:rsid w:val="00416C28"/>
    <w:rsid w:val="0042102E"/>
    <w:rsid w:val="004229EA"/>
    <w:rsid w:val="00422EEB"/>
    <w:rsid w:val="0042325D"/>
    <w:rsid w:val="00423EC4"/>
    <w:rsid w:val="00424D93"/>
    <w:rsid w:val="004250E5"/>
    <w:rsid w:val="004251E4"/>
    <w:rsid w:val="00425F8C"/>
    <w:rsid w:val="004267D3"/>
    <w:rsid w:val="0042708A"/>
    <w:rsid w:val="00430670"/>
    <w:rsid w:val="004316E9"/>
    <w:rsid w:val="00431DDC"/>
    <w:rsid w:val="00432628"/>
    <w:rsid w:val="004332E0"/>
    <w:rsid w:val="00433EB0"/>
    <w:rsid w:val="00434741"/>
    <w:rsid w:val="00434B97"/>
    <w:rsid w:val="00435592"/>
    <w:rsid w:val="00436D6E"/>
    <w:rsid w:val="004400BA"/>
    <w:rsid w:val="004401B0"/>
    <w:rsid w:val="0044027A"/>
    <w:rsid w:val="00440A02"/>
    <w:rsid w:val="004437DA"/>
    <w:rsid w:val="00443B3A"/>
    <w:rsid w:val="00444F4D"/>
    <w:rsid w:val="00444F4E"/>
    <w:rsid w:val="004455E0"/>
    <w:rsid w:val="00447303"/>
    <w:rsid w:val="00447A14"/>
    <w:rsid w:val="0045013F"/>
    <w:rsid w:val="00451522"/>
    <w:rsid w:val="004520DC"/>
    <w:rsid w:val="00453639"/>
    <w:rsid w:val="00453BF0"/>
    <w:rsid w:val="00454D79"/>
    <w:rsid w:val="00455125"/>
    <w:rsid w:val="004554F9"/>
    <w:rsid w:val="00455EDD"/>
    <w:rsid w:val="00456C7D"/>
    <w:rsid w:val="00456C97"/>
    <w:rsid w:val="00462A33"/>
    <w:rsid w:val="00462AAE"/>
    <w:rsid w:val="004634B8"/>
    <w:rsid w:val="00463AEA"/>
    <w:rsid w:val="00463F32"/>
    <w:rsid w:val="00464424"/>
    <w:rsid w:val="00464AEE"/>
    <w:rsid w:val="00464EC2"/>
    <w:rsid w:val="004652B2"/>
    <w:rsid w:val="004658EE"/>
    <w:rsid w:val="00465A2C"/>
    <w:rsid w:val="00465E5F"/>
    <w:rsid w:val="00467916"/>
    <w:rsid w:val="00467E55"/>
    <w:rsid w:val="00470C57"/>
    <w:rsid w:val="00470FA9"/>
    <w:rsid w:val="00471208"/>
    <w:rsid w:val="00471367"/>
    <w:rsid w:val="00473993"/>
    <w:rsid w:val="0047543E"/>
    <w:rsid w:val="00475DA1"/>
    <w:rsid w:val="00476206"/>
    <w:rsid w:val="00476338"/>
    <w:rsid w:val="004800A2"/>
    <w:rsid w:val="00480C64"/>
    <w:rsid w:val="00481672"/>
    <w:rsid w:val="00481712"/>
    <w:rsid w:val="0048668A"/>
    <w:rsid w:val="0049285E"/>
    <w:rsid w:val="00493945"/>
    <w:rsid w:val="00494B6F"/>
    <w:rsid w:val="00497399"/>
    <w:rsid w:val="004A15EE"/>
    <w:rsid w:val="004A1BCC"/>
    <w:rsid w:val="004A1E9E"/>
    <w:rsid w:val="004A284F"/>
    <w:rsid w:val="004A2AC7"/>
    <w:rsid w:val="004A3B1C"/>
    <w:rsid w:val="004A4B49"/>
    <w:rsid w:val="004A590B"/>
    <w:rsid w:val="004A608D"/>
    <w:rsid w:val="004A69CA"/>
    <w:rsid w:val="004A6CD5"/>
    <w:rsid w:val="004A70B0"/>
    <w:rsid w:val="004A78F8"/>
    <w:rsid w:val="004A7CA8"/>
    <w:rsid w:val="004B154F"/>
    <w:rsid w:val="004B20F2"/>
    <w:rsid w:val="004B2311"/>
    <w:rsid w:val="004B2A83"/>
    <w:rsid w:val="004B2B85"/>
    <w:rsid w:val="004B3C92"/>
    <w:rsid w:val="004B3E8A"/>
    <w:rsid w:val="004B4B8F"/>
    <w:rsid w:val="004B4E66"/>
    <w:rsid w:val="004B6BB4"/>
    <w:rsid w:val="004B6BDB"/>
    <w:rsid w:val="004C0BE4"/>
    <w:rsid w:val="004C1E82"/>
    <w:rsid w:val="004C24BD"/>
    <w:rsid w:val="004C2613"/>
    <w:rsid w:val="004C35FE"/>
    <w:rsid w:val="004C567C"/>
    <w:rsid w:val="004C779A"/>
    <w:rsid w:val="004C7C0E"/>
    <w:rsid w:val="004D0074"/>
    <w:rsid w:val="004D0075"/>
    <w:rsid w:val="004D0696"/>
    <w:rsid w:val="004D0A06"/>
    <w:rsid w:val="004D0D82"/>
    <w:rsid w:val="004D0F6F"/>
    <w:rsid w:val="004D7A66"/>
    <w:rsid w:val="004D7B1E"/>
    <w:rsid w:val="004E0C4A"/>
    <w:rsid w:val="004E38A5"/>
    <w:rsid w:val="004E394D"/>
    <w:rsid w:val="004E3D69"/>
    <w:rsid w:val="004E4CBB"/>
    <w:rsid w:val="004E53B8"/>
    <w:rsid w:val="004E5941"/>
    <w:rsid w:val="004E747C"/>
    <w:rsid w:val="004F1190"/>
    <w:rsid w:val="004F20A4"/>
    <w:rsid w:val="004F20D5"/>
    <w:rsid w:val="004F345F"/>
    <w:rsid w:val="004F3545"/>
    <w:rsid w:val="004F41A6"/>
    <w:rsid w:val="004F541A"/>
    <w:rsid w:val="00500EE0"/>
    <w:rsid w:val="00501E0E"/>
    <w:rsid w:val="00502BB4"/>
    <w:rsid w:val="00504390"/>
    <w:rsid w:val="00505968"/>
    <w:rsid w:val="00507DEA"/>
    <w:rsid w:val="0051099D"/>
    <w:rsid w:val="005119D8"/>
    <w:rsid w:val="00511EB1"/>
    <w:rsid w:val="00512ED7"/>
    <w:rsid w:val="00513B52"/>
    <w:rsid w:val="00515813"/>
    <w:rsid w:val="00515F6F"/>
    <w:rsid w:val="005163B8"/>
    <w:rsid w:val="00516452"/>
    <w:rsid w:val="00516869"/>
    <w:rsid w:val="0051757F"/>
    <w:rsid w:val="00520217"/>
    <w:rsid w:val="0052044C"/>
    <w:rsid w:val="00521025"/>
    <w:rsid w:val="0052318C"/>
    <w:rsid w:val="0052432A"/>
    <w:rsid w:val="00524B2C"/>
    <w:rsid w:val="00525E46"/>
    <w:rsid w:val="005308B5"/>
    <w:rsid w:val="0053101B"/>
    <w:rsid w:val="0053140F"/>
    <w:rsid w:val="0053181D"/>
    <w:rsid w:val="0053194D"/>
    <w:rsid w:val="00531B12"/>
    <w:rsid w:val="00531F4B"/>
    <w:rsid w:val="00532045"/>
    <w:rsid w:val="00532C31"/>
    <w:rsid w:val="005331C2"/>
    <w:rsid w:val="00533553"/>
    <w:rsid w:val="005349BA"/>
    <w:rsid w:val="00535BCC"/>
    <w:rsid w:val="00536050"/>
    <w:rsid w:val="005367A9"/>
    <w:rsid w:val="00536EFB"/>
    <w:rsid w:val="00537070"/>
    <w:rsid w:val="0053773F"/>
    <w:rsid w:val="005378E0"/>
    <w:rsid w:val="00540550"/>
    <w:rsid w:val="00540D2A"/>
    <w:rsid w:val="00541143"/>
    <w:rsid w:val="00541148"/>
    <w:rsid w:val="00541C95"/>
    <w:rsid w:val="00544167"/>
    <w:rsid w:val="005442F6"/>
    <w:rsid w:val="00545C3A"/>
    <w:rsid w:val="00545F1B"/>
    <w:rsid w:val="005464B6"/>
    <w:rsid w:val="005504A1"/>
    <w:rsid w:val="0055064A"/>
    <w:rsid w:val="00552006"/>
    <w:rsid w:val="00552DFB"/>
    <w:rsid w:val="0055305F"/>
    <w:rsid w:val="00553257"/>
    <w:rsid w:val="00554414"/>
    <w:rsid w:val="00555721"/>
    <w:rsid w:val="00555A2D"/>
    <w:rsid w:val="0055600A"/>
    <w:rsid w:val="005626F3"/>
    <w:rsid w:val="0056351B"/>
    <w:rsid w:val="00563BD2"/>
    <w:rsid w:val="00564177"/>
    <w:rsid w:val="005651C2"/>
    <w:rsid w:val="0057026F"/>
    <w:rsid w:val="005705E8"/>
    <w:rsid w:val="00570638"/>
    <w:rsid w:val="005707ED"/>
    <w:rsid w:val="00570F42"/>
    <w:rsid w:val="005733D7"/>
    <w:rsid w:val="00574EE3"/>
    <w:rsid w:val="00577AAF"/>
    <w:rsid w:val="00580A57"/>
    <w:rsid w:val="005819E3"/>
    <w:rsid w:val="00582A1A"/>
    <w:rsid w:val="00586D81"/>
    <w:rsid w:val="0059232E"/>
    <w:rsid w:val="00593BBF"/>
    <w:rsid w:val="005940EB"/>
    <w:rsid w:val="005947CE"/>
    <w:rsid w:val="00596D83"/>
    <w:rsid w:val="005972D7"/>
    <w:rsid w:val="00597586"/>
    <w:rsid w:val="00597DD0"/>
    <w:rsid w:val="005A0C8E"/>
    <w:rsid w:val="005A1FF9"/>
    <w:rsid w:val="005A28F5"/>
    <w:rsid w:val="005A3DF0"/>
    <w:rsid w:val="005A4505"/>
    <w:rsid w:val="005A4902"/>
    <w:rsid w:val="005A4C33"/>
    <w:rsid w:val="005A59DF"/>
    <w:rsid w:val="005A6AA4"/>
    <w:rsid w:val="005A6DA9"/>
    <w:rsid w:val="005B0B80"/>
    <w:rsid w:val="005B0D36"/>
    <w:rsid w:val="005B1A9E"/>
    <w:rsid w:val="005B50E3"/>
    <w:rsid w:val="005B580C"/>
    <w:rsid w:val="005B6310"/>
    <w:rsid w:val="005B7FC3"/>
    <w:rsid w:val="005C0800"/>
    <w:rsid w:val="005C0D80"/>
    <w:rsid w:val="005C13F2"/>
    <w:rsid w:val="005C204A"/>
    <w:rsid w:val="005C2431"/>
    <w:rsid w:val="005C3D4D"/>
    <w:rsid w:val="005C4136"/>
    <w:rsid w:val="005C4914"/>
    <w:rsid w:val="005C4AF1"/>
    <w:rsid w:val="005C53D8"/>
    <w:rsid w:val="005C5628"/>
    <w:rsid w:val="005C5B68"/>
    <w:rsid w:val="005C61F7"/>
    <w:rsid w:val="005C6A94"/>
    <w:rsid w:val="005D00A5"/>
    <w:rsid w:val="005D0BDC"/>
    <w:rsid w:val="005D126E"/>
    <w:rsid w:val="005D3662"/>
    <w:rsid w:val="005D3C50"/>
    <w:rsid w:val="005D405A"/>
    <w:rsid w:val="005D42AC"/>
    <w:rsid w:val="005D5887"/>
    <w:rsid w:val="005D598E"/>
    <w:rsid w:val="005D5C14"/>
    <w:rsid w:val="005D5EE9"/>
    <w:rsid w:val="005E1738"/>
    <w:rsid w:val="005E2C3B"/>
    <w:rsid w:val="005E333C"/>
    <w:rsid w:val="005E5288"/>
    <w:rsid w:val="005E6457"/>
    <w:rsid w:val="005E6B6F"/>
    <w:rsid w:val="005F06EE"/>
    <w:rsid w:val="005F12E8"/>
    <w:rsid w:val="005F39BB"/>
    <w:rsid w:val="005F494B"/>
    <w:rsid w:val="005F4A20"/>
    <w:rsid w:val="00600064"/>
    <w:rsid w:val="00601DB7"/>
    <w:rsid w:val="00602BF5"/>
    <w:rsid w:val="00602F8B"/>
    <w:rsid w:val="006045FD"/>
    <w:rsid w:val="00604624"/>
    <w:rsid w:val="00604642"/>
    <w:rsid w:val="0060706D"/>
    <w:rsid w:val="00610763"/>
    <w:rsid w:val="00610C20"/>
    <w:rsid w:val="006115DD"/>
    <w:rsid w:val="00612157"/>
    <w:rsid w:val="00613688"/>
    <w:rsid w:val="00614A48"/>
    <w:rsid w:val="006156C0"/>
    <w:rsid w:val="006176C3"/>
    <w:rsid w:val="00617D79"/>
    <w:rsid w:val="00621945"/>
    <w:rsid w:val="00622024"/>
    <w:rsid w:val="006223ED"/>
    <w:rsid w:val="00622D01"/>
    <w:rsid w:val="00623BAD"/>
    <w:rsid w:val="00624EAA"/>
    <w:rsid w:val="00625210"/>
    <w:rsid w:val="00626DFB"/>
    <w:rsid w:val="006273CE"/>
    <w:rsid w:val="00630989"/>
    <w:rsid w:val="00630A1A"/>
    <w:rsid w:val="00630FAA"/>
    <w:rsid w:val="006322A2"/>
    <w:rsid w:val="00633730"/>
    <w:rsid w:val="00634784"/>
    <w:rsid w:val="00635ECC"/>
    <w:rsid w:val="00642F33"/>
    <w:rsid w:val="006436DA"/>
    <w:rsid w:val="006441F0"/>
    <w:rsid w:val="00644520"/>
    <w:rsid w:val="00644704"/>
    <w:rsid w:val="006454E4"/>
    <w:rsid w:val="006505BA"/>
    <w:rsid w:val="006530E6"/>
    <w:rsid w:val="006532B3"/>
    <w:rsid w:val="0065413B"/>
    <w:rsid w:val="00654597"/>
    <w:rsid w:val="006547CF"/>
    <w:rsid w:val="00655134"/>
    <w:rsid w:val="00655DBD"/>
    <w:rsid w:val="006560C6"/>
    <w:rsid w:val="0065669C"/>
    <w:rsid w:val="006567C2"/>
    <w:rsid w:val="00656917"/>
    <w:rsid w:val="00660288"/>
    <w:rsid w:val="00661B3C"/>
    <w:rsid w:val="00664733"/>
    <w:rsid w:val="00664A15"/>
    <w:rsid w:val="00664A4C"/>
    <w:rsid w:val="006650AD"/>
    <w:rsid w:val="00666105"/>
    <w:rsid w:val="00666F58"/>
    <w:rsid w:val="00667DA8"/>
    <w:rsid w:val="00667F46"/>
    <w:rsid w:val="00673B8B"/>
    <w:rsid w:val="006740CB"/>
    <w:rsid w:val="00674EF7"/>
    <w:rsid w:val="00675302"/>
    <w:rsid w:val="006770CC"/>
    <w:rsid w:val="00680E0E"/>
    <w:rsid w:val="00682AD2"/>
    <w:rsid w:val="00682EF1"/>
    <w:rsid w:val="00682F83"/>
    <w:rsid w:val="0068432C"/>
    <w:rsid w:val="006867D5"/>
    <w:rsid w:val="00687A5E"/>
    <w:rsid w:val="00687AF4"/>
    <w:rsid w:val="00687C94"/>
    <w:rsid w:val="00687F91"/>
    <w:rsid w:val="006907CF"/>
    <w:rsid w:val="00691559"/>
    <w:rsid w:val="00691CB3"/>
    <w:rsid w:val="00693129"/>
    <w:rsid w:val="00693563"/>
    <w:rsid w:val="00693DDB"/>
    <w:rsid w:val="00696012"/>
    <w:rsid w:val="00697A3A"/>
    <w:rsid w:val="00697C63"/>
    <w:rsid w:val="00697CFB"/>
    <w:rsid w:val="006A06C2"/>
    <w:rsid w:val="006A0F28"/>
    <w:rsid w:val="006A2271"/>
    <w:rsid w:val="006A28CC"/>
    <w:rsid w:val="006B073C"/>
    <w:rsid w:val="006B0EEB"/>
    <w:rsid w:val="006B1CD5"/>
    <w:rsid w:val="006B28C4"/>
    <w:rsid w:val="006B3D79"/>
    <w:rsid w:val="006B4A51"/>
    <w:rsid w:val="006B57C2"/>
    <w:rsid w:val="006B6A89"/>
    <w:rsid w:val="006B6E3D"/>
    <w:rsid w:val="006B7404"/>
    <w:rsid w:val="006B7AF1"/>
    <w:rsid w:val="006C0388"/>
    <w:rsid w:val="006C0783"/>
    <w:rsid w:val="006C3C0F"/>
    <w:rsid w:val="006C3E45"/>
    <w:rsid w:val="006C40A2"/>
    <w:rsid w:val="006C4BCA"/>
    <w:rsid w:val="006C55D5"/>
    <w:rsid w:val="006C5AA0"/>
    <w:rsid w:val="006C5CE8"/>
    <w:rsid w:val="006C5FD9"/>
    <w:rsid w:val="006C6EA4"/>
    <w:rsid w:val="006C767E"/>
    <w:rsid w:val="006D00B8"/>
    <w:rsid w:val="006D176C"/>
    <w:rsid w:val="006D1996"/>
    <w:rsid w:val="006D1C50"/>
    <w:rsid w:val="006D247E"/>
    <w:rsid w:val="006D2996"/>
    <w:rsid w:val="006D2D9C"/>
    <w:rsid w:val="006D55AB"/>
    <w:rsid w:val="006D6860"/>
    <w:rsid w:val="006D76EB"/>
    <w:rsid w:val="006E0105"/>
    <w:rsid w:val="006E0BBE"/>
    <w:rsid w:val="006E141D"/>
    <w:rsid w:val="006E2C5B"/>
    <w:rsid w:val="006E348E"/>
    <w:rsid w:val="006E3A26"/>
    <w:rsid w:val="006E3E1A"/>
    <w:rsid w:val="006E4600"/>
    <w:rsid w:val="006E48C9"/>
    <w:rsid w:val="006E4C51"/>
    <w:rsid w:val="006E4C9B"/>
    <w:rsid w:val="006E5543"/>
    <w:rsid w:val="006E587C"/>
    <w:rsid w:val="006E5F6A"/>
    <w:rsid w:val="006E6D46"/>
    <w:rsid w:val="006F1058"/>
    <w:rsid w:val="006F1AAE"/>
    <w:rsid w:val="006F3FA7"/>
    <w:rsid w:val="006F4523"/>
    <w:rsid w:val="006F4FCA"/>
    <w:rsid w:val="006F55D1"/>
    <w:rsid w:val="0070007B"/>
    <w:rsid w:val="0070205E"/>
    <w:rsid w:val="00702562"/>
    <w:rsid w:val="007025A2"/>
    <w:rsid w:val="00703D0B"/>
    <w:rsid w:val="0070603B"/>
    <w:rsid w:val="0070663C"/>
    <w:rsid w:val="00706CB5"/>
    <w:rsid w:val="00711013"/>
    <w:rsid w:val="00711F3D"/>
    <w:rsid w:val="00712D8D"/>
    <w:rsid w:val="00713883"/>
    <w:rsid w:val="00713CDD"/>
    <w:rsid w:val="00716514"/>
    <w:rsid w:val="00717571"/>
    <w:rsid w:val="00717932"/>
    <w:rsid w:val="00720B50"/>
    <w:rsid w:val="00721749"/>
    <w:rsid w:val="00721832"/>
    <w:rsid w:val="00722B6F"/>
    <w:rsid w:val="0072418B"/>
    <w:rsid w:val="0072419A"/>
    <w:rsid w:val="00725804"/>
    <w:rsid w:val="0072593C"/>
    <w:rsid w:val="007263A8"/>
    <w:rsid w:val="00726595"/>
    <w:rsid w:val="00726D7C"/>
    <w:rsid w:val="0073104C"/>
    <w:rsid w:val="007324AF"/>
    <w:rsid w:val="00733E30"/>
    <w:rsid w:val="00737982"/>
    <w:rsid w:val="00740AEF"/>
    <w:rsid w:val="00741964"/>
    <w:rsid w:val="007437EE"/>
    <w:rsid w:val="007442D9"/>
    <w:rsid w:val="00747455"/>
    <w:rsid w:val="00750604"/>
    <w:rsid w:val="00750B6B"/>
    <w:rsid w:val="0075133B"/>
    <w:rsid w:val="007525A2"/>
    <w:rsid w:val="00754533"/>
    <w:rsid w:val="00755330"/>
    <w:rsid w:val="007555C1"/>
    <w:rsid w:val="007565CB"/>
    <w:rsid w:val="00761776"/>
    <w:rsid w:val="00761C16"/>
    <w:rsid w:val="00762776"/>
    <w:rsid w:val="007633DD"/>
    <w:rsid w:val="0076490F"/>
    <w:rsid w:val="00765553"/>
    <w:rsid w:val="00765930"/>
    <w:rsid w:val="00767E0B"/>
    <w:rsid w:val="00772CA2"/>
    <w:rsid w:val="00772D62"/>
    <w:rsid w:val="007745A8"/>
    <w:rsid w:val="00774815"/>
    <w:rsid w:val="0078065B"/>
    <w:rsid w:val="00780B8E"/>
    <w:rsid w:val="00781FF2"/>
    <w:rsid w:val="00782087"/>
    <w:rsid w:val="00782178"/>
    <w:rsid w:val="00782759"/>
    <w:rsid w:val="007831DD"/>
    <w:rsid w:val="007837D2"/>
    <w:rsid w:val="0078435E"/>
    <w:rsid w:val="00786BB5"/>
    <w:rsid w:val="00787E1B"/>
    <w:rsid w:val="0079092D"/>
    <w:rsid w:val="00790DD9"/>
    <w:rsid w:val="0079148A"/>
    <w:rsid w:val="007937F4"/>
    <w:rsid w:val="007A148A"/>
    <w:rsid w:val="007A15AE"/>
    <w:rsid w:val="007A374D"/>
    <w:rsid w:val="007A3899"/>
    <w:rsid w:val="007A5A7D"/>
    <w:rsid w:val="007A6A55"/>
    <w:rsid w:val="007A6A5D"/>
    <w:rsid w:val="007A710B"/>
    <w:rsid w:val="007A798D"/>
    <w:rsid w:val="007B33BE"/>
    <w:rsid w:val="007B3F06"/>
    <w:rsid w:val="007B44A5"/>
    <w:rsid w:val="007B48FD"/>
    <w:rsid w:val="007B5AC5"/>
    <w:rsid w:val="007B5EE9"/>
    <w:rsid w:val="007B6CFD"/>
    <w:rsid w:val="007C2ACE"/>
    <w:rsid w:val="007C5B90"/>
    <w:rsid w:val="007C6EC1"/>
    <w:rsid w:val="007D1B5D"/>
    <w:rsid w:val="007D3430"/>
    <w:rsid w:val="007D38A2"/>
    <w:rsid w:val="007D39A0"/>
    <w:rsid w:val="007D4136"/>
    <w:rsid w:val="007D46BC"/>
    <w:rsid w:val="007D4B19"/>
    <w:rsid w:val="007D4B65"/>
    <w:rsid w:val="007D4E15"/>
    <w:rsid w:val="007D631D"/>
    <w:rsid w:val="007D6619"/>
    <w:rsid w:val="007D685A"/>
    <w:rsid w:val="007D6A85"/>
    <w:rsid w:val="007E11A7"/>
    <w:rsid w:val="007E1448"/>
    <w:rsid w:val="007E1B48"/>
    <w:rsid w:val="007E1D20"/>
    <w:rsid w:val="007E1FA9"/>
    <w:rsid w:val="007E5A24"/>
    <w:rsid w:val="007E6756"/>
    <w:rsid w:val="007E6D88"/>
    <w:rsid w:val="007E7212"/>
    <w:rsid w:val="007E73EB"/>
    <w:rsid w:val="007E7A51"/>
    <w:rsid w:val="007E7BBF"/>
    <w:rsid w:val="007F30DB"/>
    <w:rsid w:val="007F425D"/>
    <w:rsid w:val="007F44B2"/>
    <w:rsid w:val="007F57C4"/>
    <w:rsid w:val="007F65AE"/>
    <w:rsid w:val="007F6BD3"/>
    <w:rsid w:val="00800B9E"/>
    <w:rsid w:val="00800E95"/>
    <w:rsid w:val="00801614"/>
    <w:rsid w:val="008016FC"/>
    <w:rsid w:val="00801F1F"/>
    <w:rsid w:val="0080353E"/>
    <w:rsid w:val="008038F8"/>
    <w:rsid w:val="00803971"/>
    <w:rsid w:val="00803E07"/>
    <w:rsid w:val="00805DDB"/>
    <w:rsid w:val="008078E5"/>
    <w:rsid w:val="00807F27"/>
    <w:rsid w:val="00813338"/>
    <w:rsid w:val="00814B3C"/>
    <w:rsid w:val="00814BB5"/>
    <w:rsid w:val="00814D50"/>
    <w:rsid w:val="00814FF6"/>
    <w:rsid w:val="00815629"/>
    <w:rsid w:val="008204A4"/>
    <w:rsid w:val="00821927"/>
    <w:rsid w:val="008224BC"/>
    <w:rsid w:val="00823C5D"/>
    <w:rsid w:val="00825732"/>
    <w:rsid w:val="00825FD0"/>
    <w:rsid w:val="0082775C"/>
    <w:rsid w:val="0083183B"/>
    <w:rsid w:val="0083200B"/>
    <w:rsid w:val="008323CD"/>
    <w:rsid w:val="0083388B"/>
    <w:rsid w:val="00836A16"/>
    <w:rsid w:val="00836E20"/>
    <w:rsid w:val="00836F78"/>
    <w:rsid w:val="008372EC"/>
    <w:rsid w:val="00837579"/>
    <w:rsid w:val="0084074D"/>
    <w:rsid w:val="00840949"/>
    <w:rsid w:val="00840AE1"/>
    <w:rsid w:val="00842856"/>
    <w:rsid w:val="0084405B"/>
    <w:rsid w:val="008441C6"/>
    <w:rsid w:val="00845CC5"/>
    <w:rsid w:val="00847ED1"/>
    <w:rsid w:val="00850199"/>
    <w:rsid w:val="00850629"/>
    <w:rsid w:val="00850B8D"/>
    <w:rsid w:val="00850CF8"/>
    <w:rsid w:val="00850E15"/>
    <w:rsid w:val="00850F7A"/>
    <w:rsid w:val="00851CF5"/>
    <w:rsid w:val="00852067"/>
    <w:rsid w:val="00853A97"/>
    <w:rsid w:val="008547ED"/>
    <w:rsid w:val="00856B18"/>
    <w:rsid w:val="00862727"/>
    <w:rsid w:val="00863569"/>
    <w:rsid w:val="008638EF"/>
    <w:rsid w:val="008641F9"/>
    <w:rsid w:val="008669DF"/>
    <w:rsid w:val="008675D1"/>
    <w:rsid w:val="0086767C"/>
    <w:rsid w:val="0087280A"/>
    <w:rsid w:val="00874C8F"/>
    <w:rsid w:val="00875CF8"/>
    <w:rsid w:val="00876334"/>
    <w:rsid w:val="0087637C"/>
    <w:rsid w:val="008775B6"/>
    <w:rsid w:val="00877D1E"/>
    <w:rsid w:val="00881138"/>
    <w:rsid w:val="00881853"/>
    <w:rsid w:val="00881D0B"/>
    <w:rsid w:val="008821AB"/>
    <w:rsid w:val="00883624"/>
    <w:rsid w:val="00883674"/>
    <w:rsid w:val="00884A0D"/>
    <w:rsid w:val="00885761"/>
    <w:rsid w:val="00885B19"/>
    <w:rsid w:val="008860A1"/>
    <w:rsid w:val="00886856"/>
    <w:rsid w:val="00886A59"/>
    <w:rsid w:val="00886C42"/>
    <w:rsid w:val="008878FD"/>
    <w:rsid w:val="00887D47"/>
    <w:rsid w:val="00890000"/>
    <w:rsid w:val="008904F9"/>
    <w:rsid w:val="0089127B"/>
    <w:rsid w:val="0089135A"/>
    <w:rsid w:val="00891F5D"/>
    <w:rsid w:val="00891FF7"/>
    <w:rsid w:val="0089212B"/>
    <w:rsid w:val="00892C83"/>
    <w:rsid w:val="00894530"/>
    <w:rsid w:val="008945D3"/>
    <w:rsid w:val="00895542"/>
    <w:rsid w:val="008956DB"/>
    <w:rsid w:val="00895B96"/>
    <w:rsid w:val="00895BF6"/>
    <w:rsid w:val="00896598"/>
    <w:rsid w:val="0089723E"/>
    <w:rsid w:val="008975C3"/>
    <w:rsid w:val="008A0389"/>
    <w:rsid w:val="008A07C5"/>
    <w:rsid w:val="008A0CCB"/>
    <w:rsid w:val="008A1E6C"/>
    <w:rsid w:val="008A2914"/>
    <w:rsid w:val="008A2B48"/>
    <w:rsid w:val="008A2E6F"/>
    <w:rsid w:val="008A31EA"/>
    <w:rsid w:val="008A39DC"/>
    <w:rsid w:val="008A465B"/>
    <w:rsid w:val="008A4AF8"/>
    <w:rsid w:val="008A5968"/>
    <w:rsid w:val="008A6285"/>
    <w:rsid w:val="008B1815"/>
    <w:rsid w:val="008B345D"/>
    <w:rsid w:val="008B36DD"/>
    <w:rsid w:val="008B38EB"/>
    <w:rsid w:val="008B3DF5"/>
    <w:rsid w:val="008B4371"/>
    <w:rsid w:val="008B50C9"/>
    <w:rsid w:val="008B5854"/>
    <w:rsid w:val="008B7400"/>
    <w:rsid w:val="008B74A1"/>
    <w:rsid w:val="008B7892"/>
    <w:rsid w:val="008C092E"/>
    <w:rsid w:val="008C15A0"/>
    <w:rsid w:val="008C324E"/>
    <w:rsid w:val="008C4AAD"/>
    <w:rsid w:val="008C4C60"/>
    <w:rsid w:val="008C4C77"/>
    <w:rsid w:val="008C542A"/>
    <w:rsid w:val="008C614C"/>
    <w:rsid w:val="008C664E"/>
    <w:rsid w:val="008C6E11"/>
    <w:rsid w:val="008C6FEB"/>
    <w:rsid w:val="008C7FD7"/>
    <w:rsid w:val="008D020A"/>
    <w:rsid w:val="008D0405"/>
    <w:rsid w:val="008D1F1B"/>
    <w:rsid w:val="008D3713"/>
    <w:rsid w:val="008D3B69"/>
    <w:rsid w:val="008D4039"/>
    <w:rsid w:val="008D43C0"/>
    <w:rsid w:val="008D56D8"/>
    <w:rsid w:val="008D65AF"/>
    <w:rsid w:val="008E0884"/>
    <w:rsid w:val="008E0F2A"/>
    <w:rsid w:val="008E124B"/>
    <w:rsid w:val="008E2CCD"/>
    <w:rsid w:val="008E3E81"/>
    <w:rsid w:val="008E518B"/>
    <w:rsid w:val="008E5798"/>
    <w:rsid w:val="008E7556"/>
    <w:rsid w:val="008F051B"/>
    <w:rsid w:val="008F0D20"/>
    <w:rsid w:val="008F1517"/>
    <w:rsid w:val="008F233D"/>
    <w:rsid w:val="008F3249"/>
    <w:rsid w:val="008F4818"/>
    <w:rsid w:val="008F5550"/>
    <w:rsid w:val="009005DC"/>
    <w:rsid w:val="00901A9A"/>
    <w:rsid w:val="00903985"/>
    <w:rsid w:val="00903A01"/>
    <w:rsid w:val="00903E8F"/>
    <w:rsid w:val="00904CD7"/>
    <w:rsid w:val="00905E02"/>
    <w:rsid w:val="00906851"/>
    <w:rsid w:val="009117D3"/>
    <w:rsid w:val="00911AA4"/>
    <w:rsid w:val="0091207F"/>
    <w:rsid w:val="00913369"/>
    <w:rsid w:val="0091385A"/>
    <w:rsid w:val="009142CE"/>
    <w:rsid w:val="009154BE"/>
    <w:rsid w:val="00915F8E"/>
    <w:rsid w:val="00920CC8"/>
    <w:rsid w:val="00920FB7"/>
    <w:rsid w:val="00921AE1"/>
    <w:rsid w:val="00921E6C"/>
    <w:rsid w:val="00922544"/>
    <w:rsid w:val="00923374"/>
    <w:rsid w:val="009252A2"/>
    <w:rsid w:val="00926902"/>
    <w:rsid w:val="00927825"/>
    <w:rsid w:val="00927877"/>
    <w:rsid w:val="00927BC2"/>
    <w:rsid w:val="00931553"/>
    <w:rsid w:val="0093282F"/>
    <w:rsid w:val="009331A3"/>
    <w:rsid w:val="009343D1"/>
    <w:rsid w:val="009363E9"/>
    <w:rsid w:val="00937E97"/>
    <w:rsid w:val="009409E9"/>
    <w:rsid w:val="00941F33"/>
    <w:rsid w:val="00943560"/>
    <w:rsid w:val="0094565C"/>
    <w:rsid w:val="009458E5"/>
    <w:rsid w:val="00946B0B"/>
    <w:rsid w:val="009507CB"/>
    <w:rsid w:val="00950B60"/>
    <w:rsid w:val="009525CC"/>
    <w:rsid w:val="00952ACC"/>
    <w:rsid w:val="00953466"/>
    <w:rsid w:val="00954995"/>
    <w:rsid w:val="009558DB"/>
    <w:rsid w:val="00956701"/>
    <w:rsid w:val="00956EB7"/>
    <w:rsid w:val="0095768D"/>
    <w:rsid w:val="00961056"/>
    <w:rsid w:val="009616E5"/>
    <w:rsid w:val="00963D39"/>
    <w:rsid w:val="009652E9"/>
    <w:rsid w:val="0096533F"/>
    <w:rsid w:val="00966D3A"/>
    <w:rsid w:val="00967127"/>
    <w:rsid w:val="0096741B"/>
    <w:rsid w:val="0097000A"/>
    <w:rsid w:val="00971C91"/>
    <w:rsid w:val="0097202D"/>
    <w:rsid w:val="00972BA7"/>
    <w:rsid w:val="009734F9"/>
    <w:rsid w:val="00975CA7"/>
    <w:rsid w:val="00977F67"/>
    <w:rsid w:val="00980049"/>
    <w:rsid w:val="00980B79"/>
    <w:rsid w:val="00982297"/>
    <w:rsid w:val="00984D64"/>
    <w:rsid w:val="0098540F"/>
    <w:rsid w:val="009856D0"/>
    <w:rsid w:val="009859D9"/>
    <w:rsid w:val="00991285"/>
    <w:rsid w:val="00991430"/>
    <w:rsid w:val="0099242E"/>
    <w:rsid w:val="00992453"/>
    <w:rsid w:val="009939F2"/>
    <w:rsid w:val="0099423A"/>
    <w:rsid w:val="00996473"/>
    <w:rsid w:val="009A05D9"/>
    <w:rsid w:val="009A08CA"/>
    <w:rsid w:val="009A13C3"/>
    <w:rsid w:val="009A237D"/>
    <w:rsid w:val="009A67C1"/>
    <w:rsid w:val="009B0406"/>
    <w:rsid w:val="009B0ED0"/>
    <w:rsid w:val="009B286B"/>
    <w:rsid w:val="009B3C1D"/>
    <w:rsid w:val="009B51F3"/>
    <w:rsid w:val="009B5743"/>
    <w:rsid w:val="009B591A"/>
    <w:rsid w:val="009B5A47"/>
    <w:rsid w:val="009B772A"/>
    <w:rsid w:val="009B7C2A"/>
    <w:rsid w:val="009C1605"/>
    <w:rsid w:val="009C16BE"/>
    <w:rsid w:val="009C1930"/>
    <w:rsid w:val="009C29D5"/>
    <w:rsid w:val="009C3C3F"/>
    <w:rsid w:val="009C4A44"/>
    <w:rsid w:val="009C4FA1"/>
    <w:rsid w:val="009C4FAF"/>
    <w:rsid w:val="009C50C0"/>
    <w:rsid w:val="009C75E2"/>
    <w:rsid w:val="009C7E9F"/>
    <w:rsid w:val="009D0E75"/>
    <w:rsid w:val="009D2BAD"/>
    <w:rsid w:val="009D3729"/>
    <w:rsid w:val="009D3882"/>
    <w:rsid w:val="009D41B2"/>
    <w:rsid w:val="009D5728"/>
    <w:rsid w:val="009D6FAD"/>
    <w:rsid w:val="009D7808"/>
    <w:rsid w:val="009D7E57"/>
    <w:rsid w:val="009E0685"/>
    <w:rsid w:val="009E1A6E"/>
    <w:rsid w:val="009E2426"/>
    <w:rsid w:val="009E303A"/>
    <w:rsid w:val="009E34A9"/>
    <w:rsid w:val="009E3C7C"/>
    <w:rsid w:val="009E673E"/>
    <w:rsid w:val="009E70FB"/>
    <w:rsid w:val="009F058D"/>
    <w:rsid w:val="009F1ACC"/>
    <w:rsid w:val="009F3335"/>
    <w:rsid w:val="009F44C5"/>
    <w:rsid w:val="009F5106"/>
    <w:rsid w:val="009F5DF8"/>
    <w:rsid w:val="009F5FD7"/>
    <w:rsid w:val="009F6101"/>
    <w:rsid w:val="009F68E7"/>
    <w:rsid w:val="009F6BBE"/>
    <w:rsid w:val="009F6DF1"/>
    <w:rsid w:val="00A0168D"/>
    <w:rsid w:val="00A01F33"/>
    <w:rsid w:val="00A025DD"/>
    <w:rsid w:val="00A02CE5"/>
    <w:rsid w:val="00A02D6B"/>
    <w:rsid w:val="00A03123"/>
    <w:rsid w:val="00A0400E"/>
    <w:rsid w:val="00A047A0"/>
    <w:rsid w:val="00A050AA"/>
    <w:rsid w:val="00A06217"/>
    <w:rsid w:val="00A06459"/>
    <w:rsid w:val="00A06705"/>
    <w:rsid w:val="00A106BA"/>
    <w:rsid w:val="00A161F6"/>
    <w:rsid w:val="00A176EA"/>
    <w:rsid w:val="00A220EE"/>
    <w:rsid w:val="00A22FA9"/>
    <w:rsid w:val="00A23DCE"/>
    <w:rsid w:val="00A2524A"/>
    <w:rsid w:val="00A25FF6"/>
    <w:rsid w:val="00A303C2"/>
    <w:rsid w:val="00A305CE"/>
    <w:rsid w:val="00A31B0D"/>
    <w:rsid w:val="00A320F7"/>
    <w:rsid w:val="00A32CEC"/>
    <w:rsid w:val="00A3391F"/>
    <w:rsid w:val="00A3497D"/>
    <w:rsid w:val="00A35337"/>
    <w:rsid w:val="00A36721"/>
    <w:rsid w:val="00A36863"/>
    <w:rsid w:val="00A37875"/>
    <w:rsid w:val="00A40829"/>
    <w:rsid w:val="00A4093D"/>
    <w:rsid w:val="00A42B2E"/>
    <w:rsid w:val="00A43308"/>
    <w:rsid w:val="00A4343C"/>
    <w:rsid w:val="00A44536"/>
    <w:rsid w:val="00A4548B"/>
    <w:rsid w:val="00A456C7"/>
    <w:rsid w:val="00A4638B"/>
    <w:rsid w:val="00A46A1D"/>
    <w:rsid w:val="00A4732C"/>
    <w:rsid w:val="00A47414"/>
    <w:rsid w:val="00A47B5E"/>
    <w:rsid w:val="00A512BA"/>
    <w:rsid w:val="00A5249E"/>
    <w:rsid w:val="00A54EA9"/>
    <w:rsid w:val="00A5772B"/>
    <w:rsid w:val="00A57B47"/>
    <w:rsid w:val="00A601C6"/>
    <w:rsid w:val="00A60F4D"/>
    <w:rsid w:val="00A615D6"/>
    <w:rsid w:val="00A6416B"/>
    <w:rsid w:val="00A662A2"/>
    <w:rsid w:val="00A66772"/>
    <w:rsid w:val="00A66CAB"/>
    <w:rsid w:val="00A70114"/>
    <w:rsid w:val="00A704CD"/>
    <w:rsid w:val="00A71636"/>
    <w:rsid w:val="00A7326F"/>
    <w:rsid w:val="00A73C3C"/>
    <w:rsid w:val="00A755F8"/>
    <w:rsid w:val="00A759A0"/>
    <w:rsid w:val="00A801FA"/>
    <w:rsid w:val="00A83463"/>
    <w:rsid w:val="00A839FA"/>
    <w:rsid w:val="00A845E0"/>
    <w:rsid w:val="00A85B86"/>
    <w:rsid w:val="00A862DF"/>
    <w:rsid w:val="00A864CD"/>
    <w:rsid w:val="00A87F42"/>
    <w:rsid w:val="00A90203"/>
    <w:rsid w:val="00A90A70"/>
    <w:rsid w:val="00A962D4"/>
    <w:rsid w:val="00A9709A"/>
    <w:rsid w:val="00AA0BBB"/>
    <w:rsid w:val="00AA0E2F"/>
    <w:rsid w:val="00AA51DF"/>
    <w:rsid w:val="00AA5812"/>
    <w:rsid w:val="00AA669C"/>
    <w:rsid w:val="00AA776F"/>
    <w:rsid w:val="00AA78F8"/>
    <w:rsid w:val="00AB3558"/>
    <w:rsid w:val="00AB3DB7"/>
    <w:rsid w:val="00AB427F"/>
    <w:rsid w:val="00AB5861"/>
    <w:rsid w:val="00AB75E6"/>
    <w:rsid w:val="00AB7FFC"/>
    <w:rsid w:val="00AC60F0"/>
    <w:rsid w:val="00AC6426"/>
    <w:rsid w:val="00AC6744"/>
    <w:rsid w:val="00AC6924"/>
    <w:rsid w:val="00AD2624"/>
    <w:rsid w:val="00AD3047"/>
    <w:rsid w:val="00AD3F55"/>
    <w:rsid w:val="00AD431E"/>
    <w:rsid w:val="00AD4842"/>
    <w:rsid w:val="00AD77DB"/>
    <w:rsid w:val="00AD77E5"/>
    <w:rsid w:val="00AD788F"/>
    <w:rsid w:val="00AE1485"/>
    <w:rsid w:val="00AE1871"/>
    <w:rsid w:val="00AE215A"/>
    <w:rsid w:val="00AE3315"/>
    <w:rsid w:val="00AE543B"/>
    <w:rsid w:val="00AE59B5"/>
    <w:rsid w:val="00AE61A5"/>
    <w:rsid w:val="00AE7447"/>
    <w:rsid w:val="00AE7D57"/>
    <w:rsid w:val="00AF2902"/>
    <w:rsid w:val="00AF41F7"/>
    <w:rsid w:val="00AF4F3D"/>
    <w:rsid w:val="00AF62D6"/>
    <w:rsid w:val="00AF6528"/>
    <w:rsid w:val="00AF7B61"/>
    <w:rsid w:val="00B0116E"/>
    <w:rsid w:val="00B01469"/>
    <w:rsid w:val="00B01A99"/>
    <w:rsid w:val="00B02E70"/>
    <w:rsid w:val="00B03881"/>
    <w:rsid w:val="00B0512F"/>
    <w:rsid w:val="00B06AAE"/>
    <w:rsid w:val="00B10A57"/>
    <w:rsid w:val="00B1175F"/>
    <w:rsid w:val="00B12054"/>
    <w:rsid w:val="00B12863"/>
    <w:rsid w:val="00B13813"/>
    <w:rsid w:val="00B142A5"/>
    <w:rsid w:val="00B14E9B"/>
    <w:rsid w:val="00B16C41"/>
    <w:rsid w:val="00B17C46"/>
    <w:rsid w:val="00B218BF"/>
    <w:rsid w:val="00B21CEB"/>
    <w:rsid w:val="00B21D0F"/>
    <w:rsid w:val="00B22B71"/>
    <w:rsid w:val="00B23A39"/>
    <w:rsid w:val="00B25104"/>
    <w:rsid w:val="00B2524D"/>
    <w:rsid w:val="00B261C5"/>
    <w:rsid w:val="00B266D7"/>
    <w:rsid w:val="00B31F22"/>
    <w:rsid w:val="00B3235C"/>
    <w:rsid w:val="00B3635A"/>
    <w:rsid w:val="00B36C97"/>
    <w:rsid w:val="00B377CF"/>
    <w:rsid w:val="00B379E3"/>
    <w:rsid w:val="00B37D4B"/>
    <w:rsid w:val="00B37EC3"/>
    <w:rsid w:val="00B40B0A"/>
    <w:rsid w:val="00B41329"/>
    <w:rsid w:val="00B4191B"/>
    <w:rsid w:val="00B429F9"/>
    <w:rsid w:val="00B43BA4"/>
    <w:rsid w:val="00B444BD"/>
    <w:rsid w:val="00B447A4"/>
    <w:rsid w:val="00B47AFB"/>
    <w:rsid w:val="00B47D0C"/>
    <w:rsid w:val="00B50399"/>
    <w:rsid w:val="00B52A0B"/>
    <w:rsid w:val="00B54724"/>
    <w:rsid w:val="00B56A28"/>
    <w:rsid w:val="00B56DE0"/>
    <w:rsid w:val="00B57425"/>
    <w:rsid w:val="00B62BC8"/>
    <w:rsid w:val="00B63365"/>
    <w:rsid w:val="00B63499"/>
    <w:rsid w:val="00B64980"/>
    <w:rsid w:val="00B65271"/>
    <w:rsid w:val="00B6571C"/>
    <w:rsid w:val="00B65DD8"/>
    <w:rsid w:val="00B7020D"/>
    <w:rsid w:val="00B728EE"/>
    <w:rsid w:val="00B760BB"/>
    <w:rsid w:val="00B76BF9"/>
    <w:rsid w:val="00B805DC"/>
    <w:rsid w:val="00B826F5"/>
    <w:rsid w:val="00B82CA3"/>
    <w:rsid w:val="00B83DEF"/>
    <w:rsid w:val="00B83DFB"/>
    <w:rsid w:val="00B86A1C"/>
    <w:rsid w:val="00B87F5E"/>
    <w:rsid w:val="00B91776"/>
    <w:rsid w:val="00B94006"/>
    <w:rsid w:val="00B94A6F"/>
    <w:rsid w:val="00B95D6F"/>
    <w:rsid w:val="00B96F26"/>
    <w:rsid w:val="00B9779F"/>
    <w:rsid w:val="00B97F70"/>
    <w:rsid w:val="00BA074A"/>
    <w:rsid w:val="00BA142D"/>
    <w:rsid w:val="00BA246B"/>
    <w:rsid w:val="00BA34C8"/>
    <w:rsid w:val="00BA40D5"/>
    <w:rsid w:val="00BA696A"/>
    <w:rsid w:val="00BA7541"/>
    <w:rsid w:val="00BB102D"/>
    <w:rsid w:val="00BB155B"/>
    <w:rsid w:val="00BB4144"/>
    <w:rsid w:val="00BB55FE"/>
    <w:rsid w:val="00BB75F2"/>
    <w:rsid w:val="00BB7C60"/>
    <w:rsid w:val="00BC0B2E"/>
    <w:rsid w:val="00BC0EBF"/>
    <w:rsid w:val="00BC1CEC"/>
    <w:rsid w:val="00BC24C4"/>
    <w:rsid w:val="00BC331A"/>
    <w:rsid w:val="00BC38C8"/>
    <w:rsid w:val="00BC745C"/>
    <w:rsid w:val="00BC79A2"/>
    <w:rsid w:val="00BC7D62"/>
    <w:rsid w:val="00BD0609"/>
    <w:rsid w:val="00BD2649"/>
    <w:rsid w:val="00BD3ABC"/>
    <w:rsid w:val="00BD3D77"/>
    <w:rsid w:val="00BD533F"/>
    <w:rsid w:val="00BD5D63"/>
    <w:rsid w:val="00BD5DFF"/>
    <w:rsid w:val="00BD619A"/>
    <w:rsid w:val="00BD7AB9"/>
    <w:rsid w:val="00BD7C2C"/>
    <w:rsid w:val="00BE0360"/>
    <w:rsid w:val="00BE0A73"/>
    <w:rsid w:val="00BE2657"/>
    <w:rsid w:val="00BE2BE2"/>
    <w:rsid w:val="00BE306E"/>
    <w:rsid w:val="00BE30D2"/>
    <w:rsid w:val="00BE3691"/>
    <w:rsid w:val="00BE7A9B"/>
    <w:rsid w:val="00BF05BB"/>
    <w:rsid w:val="00BF0954"/>
    <w:rsid w:val="00BF1393"/>
    <w:rsid w:val="00BF1642"/>
    <w:rsid w:val="00BF1A1F"/>
    <w:rsid w:val="00BF20E0"/>
    <w:rsid w:val="00BF307A"/>
    <w:rsid w:val="00BF3830"/>
    <w:rsid w:val="00BF5CD1"/>
    <w:rsid w:val="00BF7887"/>
    <w:rsid w:val="00C00C41"/>
    <w:rsid w:val="00C00E6A"/>
    <w:rsid w:val="00C03247"/>
    <w:rsid w:val="00C03688"/>
    <w:rsid w:val="00C03A2A"/>
    <w:rsid w:val="00C03D04"/>
    <w:rsid w:val="00C04887"/>
    <w:rsid w:val="00C0625E"/>
    <w:rsid w:val="00C06272"/>
    <w:rsid w:val="00C074FC"/>
    <w:rsid w:val="00C13D74"/>
    <w:rsid w:val="00C15923"/>
    <w:rsid w:val="00C1596A"/>
    <w:rsid w:val="00C17A98"/>
    <w:rsid w:val="00C20A7C"/>
    <w:rsid w:val="00C20EEB"/>
    <w:rsid w:val="00C230E4"/>
    <w:rsid w:val="00C246B3"/>
    <w:rsid w:val="00C246FC"/>
    <w:rsid w:val="00C24AF7"/>
    <w:rsid w:val="00C24D41"/>
    <w:rsid w:val="00C25EB9"/>
    <w:rsid w:val="00C30D13"/>
    <w:rsid w:val="00C317D8"/>
    <w:rsid w:val="00C3628C"/>
    <w:rsid w:val="00C36767"/>
    <w:rsid w:val="00C37183"/>
    <w:rsid w:val="00C37DBD"/>
    <w:rsid w:val="00C413F6"/>
    <w:rsid w:val="00C42462"/>
    <w:rsid w:val="00C42489"/>
    <w:rsid w:val="00C42DC8"/>
    <w:rsid w:val="00C436C1"/>
    <w:rsid w:val="00C43C2A"/>
    <w:rsid w:val="00C44D3D"/>
    <w:rsid w:val="00C44EA0"/>
    <w:rsid w:val="00C45141"/>
    <w:rsid w:val="00C45434"/>
    <w:rsid w:val="00C46DB8"/>
    <w:rsid w:val="00C47BE2"/>
    <w:rsid w:val="00C47C8F"/>
    <w:rsid w:val="00C505A8"/>
    <w:rsid w:val="00C51589"/>
    <w:rsid w:val="00C536A6"/>
    <w:rsid w:val="00C536D1"/>
    <w:rsid w:val="00C6033F"/>
    <w:rsid w:val="00C603CC"/>
    <w:rsid w:val="00C606D7"/>
    <w:rsid w:val="00C60A80"/>
    <w:rsid w:val="00C61548"/>
    <w:rsid w:val="00C61962"/>
    <w:rsid w:val="00C6343A"/>
    <w:rsid w:val="00C6561F"/>
    <w:rsid w:val="00C67CC5"/>
    <w:rsid w:val="00C70458"/>
    <w:rsid w:val="00C70D67"/>
    <w:rsid w:val="00C7112D"/>
    <w:rsid w:val="00C72BBA"/>
    <w:rsid w:val="00C72D1F"/>
    <w:rsid w:val="00C75098"/>
    <w:rsid w:val="00C76703"/>
    <w:rsid w:val="00C76FB5"/>
    <w:rsid w:val="00C81124"/>
    <w:rsid w:val="00C8188F"/>
    <w:rsid w:val="00C82959"/>
    <w:rsid w:val="00C83B1E"/>
    <w:rsid w:val="00C83E4D"/>
    <w:rsid w:val="00C85BE6"/>
    <w:rsid w:val="00C8727C"/>
    <w:rsid w:val="00C907B3"/>
    <w:rsid w:val="00C90C8C"/>
    <w:rsid w:val="00C93134"/>
    <w:rsid w:val="00CA147E"/>
    <w:rsid w:val="00CA1FAA"/>
    <w:rsid w:val="00CA42D5"/>
    <w:rsid w:val="00CA43E6"/>
    <w:rsid w:val="00CA502F"/>
    <w:rsid w:val="00CA5E70"/>
    <w:rsid w:val="00CA5FFF"/>
    <w:rsid w:val="00CA7DA4"/>
    <w:rsid w:val="00CB0143"/>
    <w:rsid w:val="00CB028B"/>
    <w:rsid w:val="00CB1CC4"/>
    <w:rsid w:val="00CB214E"/>
    <w:rsid w:val="00CB2193"/>
    <w:rsid w:val="00CB277E"/>
    <w:rsid w:val="00CB5C29"/>
    <w:rsid w:val="00CB716E"/>
    <w:rsid w:val="00CC1939"/>
    <w:rsid w:val="00CC20E4"/>
    <w:rsid w:val="00CC3434"/>
    <w:rsid w:val="00CC5315"/>
    <w:rsid w:val="00CD2569"/>
    <w:rsid w:val="00CD26B1"/>
    <w:rsid w:val="00CD38F4"/>
    <w:rsid w:val="00CD5815"/>
    <w:rsid w:val="00CD5E56"/>
    <w:rsid w:val="00CD656A"/>
    <w:rsid w:val="00CD7AD7"/>
    <w:rsid w:val="00CE05A0"/>
    <w:rsid w:val="00CE0A38"/>
    <w:rsid w:val="00CE0F1C"/>
    <w:rsid w:val="00CE32CA"/>
    <w:rsid w:val="00CE3F0F"/>
    <w:rsid w:val="00CE4687"/>
    <w:rsid w:val="00CE5471"/>
    <w:rsid w:val="00CE5DE7"/>
    <w:rsid w:val="00CE62E9"/>
    <w:rsid w:val="00CF03E1"/>
    <w:rsid w:val="00CF25C8"/>
    <w:rsid w:val="00CF2691"/>
    <w:rsid w:val="00CF31AB"/>
    <w:rsid w:val="00CF4992"/>
    <w:rsid w:val="00CF547A"/>
    <w:rsid w:val="00CF55FF"/>
    <w:rsid w:val="00CF71CC"/>
    <w:rsid w:val="00D0076D"/>
    <w:rsid w:val="00D009C1"/>
    <w:rsid w:val="00D01785"/>
    <w:rsid w:val="00D01BAE"/>
    <w:rsid w:val="00D02554"/>
    <w:rsid w:val="00D02825"/>
    <w:rsid w:val="00D04247"/>
    <w:rsid w:val="00D04957"/>
    <w:rsid w:val="00D12C6E"/>
    <w:rsid w:val="00D13E19"/>
    <w:rsid w:val="00D140A2"/>
    <w:rsid w:val="00D14352"/>
    <w:rsid w:val="00D14F77"/>
    <w:rsid w:val="00D16045"/>
    <w:rsid w:val="00D1604D"/>
    <w:rsid w:val="00D165D6"/>
    <w:rsid w:val="00D20CE1"/>
    <w:rsid w:val="00D2152E"/>
    <w:rsid w:val="00D217E8"/>
    <w:rsid w:val="00D21B86"/>
    <w:rsid w:val="00D22C9C"/>
    <w:rsid w:val="00D2358A"/>
    <w:rsid w:val="00D23C45"/>
    <w:rsid w:val="00D25023"/>
    <w:rsid w:val="00D25958"/>
    <w:rsid w:val="00D26F38"/>
    <w:rsid w:val="00D27445"/>
    <w:rsid w:val="00D27659"/>
    <w:rsid w:val="00D27806"/>
    <w:rsid w:val="00D27930"/>
    <w:rsid w:val="00D30433"/>
    <w:rsid w:val="00D30A58"/>
    <w:rsid w:val="00D31372"/>
    <w:rsid w:val="00D31DC3"/>
    <w:rsid w:val="00D32A62"/>
    <w:rsid w:val="00D33060"/>
    <w:rsid w:val="00D33CE8"/>
    <w:rsid w:val="00D353DD"/>
    <w:rsid w:val="00D4049B"/>
    <w:rsid w:val="00D4200F"/>
    <w:rsid w:val="00D4425C"/>
    <w:rsid w:val="00D44B71"/>
    <w:rsid w:val="00D4614B"/>
    <w:rsid w:val="00D51170"/>
    <w:rsid w:val="00D51B6A"/>
    <w:rsid w:val="00D52E6B"/>
    <w:rsid w:val="00D52E88"/>
    <w:rsid w:val="00D52E95"/>
    <w:rsid w:val="00D533D1"/>
    <w:rsid w:val="00D54327"/>
    <w:rsid w:val="00D550A8"/>
    <w:rsid w:val="00D557BE"/>
    <w:rsid w:val="00D55E04"/>
    <w:rsid w:val="00D56BCC"/>
    <w:rsid w:val="00D57AB6"/>
    <w:rsid w:val="00D57B24"/>
    <w:rsid w:val="00D606EC"/>
    <w:rsid w:val="00D6115E"/>
    <w:rsid w:val="00D616D4"/>
    <w:rsid w:val="00D623FF"/>
    <w:rsid w:val="00D6311C"/>
    <w:rsid w:val="00D6373C"/>
    <w:rsid w:val="00D64596"/>
    <w:rsid w:val="00D645E3"/>
    <w:rsid w:val="00D65468"/>
    <w:rsid w:val="00D6748F"/>
    <w:rsid w:val="00D67520"/>
    <w:rsid w:val="00D718CF"/>
    <w:rsid w:val="00D72594"/>
    <w:rsid w:val="00D72DE2"/>
    <w:rsid w:val="00D749D8"/>
    <w:rsid w:val="00D75B77"/>
    <w:rsid w:val="00D75C8C"/>
    <w:rsid w:val="00D75E6B"/>
    <w:rsid w:val="00D77E95"/>
    <w:rsid w:val="00D80973"/>
    <w:rsid w:val="00D814A3"/>
    <w:rsid w:val="00D81527"/>
    <w:rsid w:val="00D8184A"/>
    <w:rsid w:val="00D82712"/>
    <w:rsid w:val="00D82D1C"/>
    <w:rsid w:val="00D84C34"/>
    <w:rsid w:val="00D858D9"/>
    <w:rsid w:val="00D872E0"/>
    <w:rsid w:val="00D873CF"/>
    <w:rsid w:val="00D8759C"/>
    <w:rsid w:val="00D87B34"/>
    <w:rsid w:val="00D87CE7"/>
    <w:rsid w:val="00D9120A"/>
    <w:rsid w:val="00D945F1"/>
    <w:rsid w:val="00D94F8C"/>
    <w:rsid w:val="00D95883"/>
    <w:rsid w:val="00D962E8"/>
    <w:rsid w:val="00DA01E0"/>
    <w:rsid w:val="00DA3309"/>
    <w:rsid w:val="00DA35A2"/>
    <w:rsid w:val="00DA4731"/>
    <w:rsid w:val="00DA5694"/>
    <w:rsid w:val="00DB0D7C"/>
    <w:rsid w:val="00DB0F4F"/>
    <w:rsid w:val="00DB1464"/>
    <w:rsid w:val="00DB17A0"/>
    <w:rsid w:val="00DB1BB1"/>
    <w:rsid w:val="00DB25DC"/>
    <w:rsid w:val="00DB261A"/>
    <w:rsid w:val="00DB570B"/>
    <w:rsid w:val="00DB5ACE"/>
    <w:rsid w:val="00DB62C5"/>
    <w:rsid w:val="00DB6DA3"/>
    <w:rsid w:val="00DB7104"/>
    <w:rsid w:val="00DB74C2"/>
    <w:rsid w:val="00DB7750"/>
    <w:rsid w:val="00DC1093"/>
    <w:rsid w:val="00DC1904"/>
    <w:rsid w:val="00DC1CEF"/>
    <w:rsid w:val="00DC2D10"/>
    <w:rsid w:val="00DC3254"/>
    <w:rsid w:val="00DC344F"/>
    <w:rsid w:val="00DC469A"/>
    <w:rsid w:val="00DC71BD"/>
    <w:rsid w:val="00DD015E"/>
    <w:rsid w:val="00DD1BFA"/>
    <w:rsid w:val="00DD26F1"/>
    <w:rsid w:val="00DD2A87"/>
    <w:rsid w:val="00DD369F"/>
    <w:rsid w:val="00DD4E77"/>
    <w:rsid w:val="00DD5BAF"/>
    <w:rsid w:val="00DD75A1"/>
    <w:rsid w:val="00DD78CC"/>
    <w:rsid w:val="00DD7DC2"/>
    <w:rsid w:val="00DE0772"/>
    <w:rsid w:val="00DE0A9F"/>
    <w:rsid w:val="00DE25F6"/>
    <w:rsid w:val="00DE2AC9"/>
    <w:rsid w:val="00DE2D0C"/>
    <w:rsid w:val="00DE382D"/>
    <w:rsid w:val="00DE59C8"/>
    <w:rsid w:val="00DE76C6"/>
    <w:rsid w:val="00DF0B22"/>
    <w:rsid w:val="00DF16C6"/>
    <w:rsid w:val="00DF1C21"/>
    <w:rsid w:val="00DF20F3"/>
    <w:rsid w:val="00DF2B0D"/>
    <w:rsid w:val="00DF2B55"/>
    <w:rsid w:val="00DF38C4"/>
    <w:rsid w:val="00DF4169"/>
    <w:rsid w:val="00DF7930"/>
    <w:rsid w:val="00DF7FB4"/>
    <w:rsid w:val="00E0019C"/>
    <w:rsid w:val="00E00578"/>
    <w:rsid w:val="00E0449C"/>
    <w:rsid w:val="00E047B3"/>
    <w:rsid w:val="00E06681"/>
    <w:rsid w:val="00E10D4E"/>
    <w:rsid w:val="00E11E12"/>
    <w:rsid w:val="00E1301B"/>
    <w:rsid w:val="00E1475D"/>
    <w:rsid w:val="00E148AE"/>
    <w:rsid w:val="00E161DB"/>
    <w:rsid w:val="00E16471"/>
    <w:rsid w:val="00E16820"/>
    <w:rsid w:val="00E16EAF"/>
    <w:rsid w:val="00E200B7"/>
    <w:rsid w:val="00E218E2"/>
    <w:rsid w:val="00E22242"/>
    <w:rsid w:val="00E2227E"/>
    <w:rsid w:val="00E24482"/>
    <w:rsid w:val="00E24F94"/>
    <w:rsid w:val="00E27091"/>
    <w:rsid w:val="00E31A25"/>
    <w:rsid w:val="00E31D77"/>
    <w:rsid w:val="00E329DD"/>
    <w:rsid w:val="00E364FE"/>
    <w:rsid w:val="00E372AF"/>
    <w:rsid w:val="00E40128"/>
    <w:rsid w:val="00E40D10"/>
    <w:rsid w:val="00E44451"/>
    <w:rsid w:val="00E4513E"/>
    <w:rsid w:val="00E460E7"/>
    <w:rsid w:val="00E46F41"/>
    <w:rsid w:val="00E504E4"/>
    <w:rsid w:val="00E505F9"/>
    <w:rsid w:val="00E507CF"/>
    <w:rsid w:val="00E53119"/>
    <w:rsid w:val="00E54446"/>
    <w:rsid w:val="00E54D05"/>
    <w:rsid w:val="00E554B3"/>
    <w:rsid w:val="00E554FE"/>
    <w:rsid w:val="00E55704"/>
    <w:rsid w:val="00E55F5D"/>
    <w:rsid w:val="00E567A6"/>
    <w:rsid w:val="00E573A3"/>
    <w:rsid w:val="00E576FF"/>
    <w:rsid w:val="00E57A68"/>
    <w:rsid w:val="00E60EBE"/>
    <w:rsid w:val="00E6102D"/>
    <w:rsid w:val="00E61A79"/>
    <w:rsid w:val="00E6251B"/>
    <w:rsid w:val="00E62FEF"/>
    <w:rsid w:val="00E63F08"/>
    <w:rsid w:val="00E645F0"/>
    <w:rsid w:val="00E646B0"/>
    <w:rsid w:val="00E6563E"/>
    <w:rsid w:val="00E66C24"/>
    <w:rsid w:val="00E67342"/>
    <w:rsid w:val="00E679D5"/>
    <w:rsid w:val="00E71C26"/>
    <w:rsid w:val="00E7211B"/>
    <w:rsid w:val="00E739C2"/>
    <w:rsid w:val="00E73EA8"/>
    <w:rsid w:val="00E73F99"/>
    <w:rsid w:val="00E74697"/>
    <w:rsid w:val="00E747C4"/>
    <w:rsid w:val="00E7523F"/>
    <w:rsid w:val="00E7680F"/>
    <w:rsid w:val="00E774DB"/>
    <w:rsid w:val="00E807FC"/>
    <w:rsid w:val="00E8088D"/>
    <w:rsid w:val="00E809F2"/>
    <w:rsid w:val="00E8108E"/>
    <w:rsid w:val="00E8143C"/>
    <w:rsid w:val="00E8177B"/>
    <w:rsid w:val="00E81F4C"/>
    <w:rsid w:val="00E82196"/>
    <w:rsid w:val="00E82666"/>
    <w:rsid w:val="00E8384F"/>
    <w:rsid w:val="00E83B82"/>
    <w:rsid w:val="00E84CAA"/>
    <w:rsid w:val="00E84CE0"/>
    <w:rsid w:val="00E85738"/>
    <w:rsid w:val="00E85AFC"/>
    <w:rsid w:val="00E85E71"/>
    <w:rsid w:val="00E8689B"/>
    <w:rsid w:val="00E87504"/>
    <w:rsid w:val="00E87FC3"/>
    <w:rsid w:val="00E901CA"/>
    <w:rsid w:val="00E90380"/>
    <w:rsid w:val="00E90C5E"/>
    <w:rsid w:val="00E91507"/>
    <w:rsid w:val="00E94313"/>
    <w:rsid w:val="00E95333"/>
    <w:rsid w:val="00E961F6"/>
    <w:rsid w:val="00E962C8"/>
    <w:rsid w:val="00E97FB0"/>
    <w:rsid w:val="00EA02B4"/>
    <w:rsid w:val="00EA0A6D"/>
    <w:rsid w:val="00EB0C28"/>
    <w:rsid w:val="00EB0EB6"/>
    <w:rsid w:val="00EB1BA1"/>
    <w:rsid w:val="00EB2400"/>
    <w:rsid w:val="00EB4311"/>
    <w:rsid w:val="00EB46A2"/>
    <w:rsid w:val="00EB78FA"/>
    <w:rsid w:val="00EC14F1"/>
    <w:rsid w:val="00EC3190"/>
    <w:rsid w:val="00EC37D3"/>
    <w:rsid w:val="00EC3B4B"/>
    <w:rsid w:val="00EC3EFC"/>
    <w:rsid w:val="00EC40C9"/>
    <w:rsid w:val="00EC4B38"/>
    <w:rsid w:val="00EC549E"/>
    <w:rsid w:val="00EC69A9"/>
    <w:rsid w:val="00EC6AA9"/>
    <w:rsid w:val="00ED001D"/>
    <w:rsid w:val="00ED0402"/>
    <w:rsid w:val="00ED0BE5"/>
    <w:rsid w:val="00ED1487"/>
    <w:rsid w:val="00ED14EA"/>
    <w:rsid w:val="00ED1824"/>
    <w:rsid w:val="00ED368E"/>
    <w:rsid w:val="00ED3813"/>
    <w:rsid w:val="00ED40DD"/>
    <w:rsid w:val="00ED46F1"/>
    <w:rsid w:val="00ED4EDA"/>
    <w:rsid w:val="00ED5938"/>
    <w:rsid w:val="00ED6E4E"/>
    <w:rsid w:val="00ED7F9E"/>
    <w:rsid w:val="00EE204B"/>
    <w:rsid w:val="00EE24F3"/>
    <w:rsid w:val="00EE2F1F"/>
    <w:rsid w:val="00EE3A96"/>
    <w:rsid w:val="00EE498B"/>
    <w:rsid w:val="00EF1712"/>
    <w:rsid w:val="00EF198B"/>
    <w:rsid w:val="00EF2202"/>
    <w:rsid w:val="00EF2D80"/>
    <w:rsid w:val="00EF3F18"/>
    <w:rsid w:val="00EF4BDF"/>
    <w:rsid w:val="00EF4C96"/>
    <w:rsid w:val="00EF4F96"/>
    <w:rsid w:val="00EF6B3F"/>
    <w:rsid w:val="00F001D0"/>
    <w:rsid w:val="00F01FD7"/>
    <w:rsid w:val="00F03AB4"/>
    <w:rsid w:val="00F042C3"/>
    <w:rsid w:val="00F04479"/>
    <w:rsid w:val="00F04669"/>
    <w:rsid w:val="00F046A4"/>
    <w:rsid w:val="00F049A0"/>
    <w:rsid w:val="00F04DEE"/>
    <w:rsid w:val="00F04E3C"/>
    <w:rsid w:val="00F0533C"/>
    <w:rsid w:val="00F0580A"/>
    <w:rsid w:val="00F0689D"/>
    <w:rsid w:val="00F07210"/>
    <w:rsid w:val="00F07354"/>
    <w:rsid w:val="00F10CC7"/>
    <w:rsid w:val="00F11764"/>
    <w:rsid w:val="00F12762"/>
    <w:rsid w:val="00F12B9A"/>
    <w:rsid w:val="00F132AC"/>
    <w:rsid w:val="00F141F6"/>
    <w:rsid w:val="00F14733"/>
    <w:rsid w:val="00F15403"/>
    <w:rsid w:val="00F16058"/>
    <w:rsid w:val="00F17E46"/>
    <w:rsid w:val="00F20428"/>
    <w:rsid w:val="00F21AFC"/>
    <w:rsid w:val="00F21E34"/>
    <w:rsid w:val="00F248E4"/>
    <w:rsid w:val="00F25B34"/>
    <w:rsid w:val="00F279D2"/>
    <w:rsid w:val="00F3029A"/>
    <w:rsid w:val="00F30870"/>
    <w:rsid w:val="00F31C6E"/>
    <w:rsid w:val="00F327F3"/>
    <w:rsid w:val="00F33AA2"/>
    <w:rsid w:val="00F33B01"/>
    <w:rsid w:val="00F33B85"/>
    <w:rsid w:val="00F3481C"/>
    <w:rsid w:val="00F34A40"/>
    <w:rsid w:val="00F35286"/>
    <w:rsid w:val="00F35B80"/>
    <w:rsid w:val="00F41F23"/>
    <w:rsid w:val="00F42BDF"/>
    <w:rsid w:val="00F434DD"/>
    <w:rsid w:val="00F454CB"/>
    <w:rsid w:val="00F46172"/>
    <w:rsid w:val="00F47619"/>
    <w:rsid w:val="00F478E6"/>
    <w:rsid w:val="00F505C4"/>
    <w:rsid w:val="00F50A63"/>
    <w:rsid w:val="00F511E0"/>
    <w:rsid w:val="00F51C14"/>
    <w:rsid w:val="00F51DB6"/>
    <w:rsid w:val="00F53339"/>
    <w:rsid w:val="00F535C3"/>
    <w:rsid w:val="00F53B5D"/>
    <w:rsid w:val="00F54021"/>
    <w:rsid w:val="00F547CE"/>
    <w:rsid w:val="00F569BB"/>
    <w:rsid w:val="00F56DB5"/>
    <w:rsid w:val="00F56E3D"/>
    <w:rsid w:val="00F57334"/>
    <w:rsid w:val="00F573E5"/>
    <w:rsid w:val="00F5753C"/>
    <w:rsid w:val="00F57754"/>
    <w:rsid w:val="00F57AF6"/>
    <w:rsid w:val="00F6066D"/>
    <w:rsid w:val="00F61779"/>
    <w:rsid w:val="00F62BDD"/>
    <w:rsid w:val="00F6312F"/>
    <w:rsid w:val="00F63675"/>
    <w:rsid w:val="00F644DD"/>
    <w:rsid w:val="00F64F72"/>
    <w:rsid w:val="00F6591B"/>
    <w:rsid w:val="00F65AB4"/>
    <w:rsid w:val="00F65E7E"/>
    <w:rsid w:val="00F66636"/>
    <w:rsid w:val="00F66807"/>
    <w:rsid w:val="00F714A5"/>
    <w:rsid w:val="00F72F6D"/>
    <w:rsid w:val="00F7379D"/>
    <w:rsid w:val="00F73BFC"/>
    <w:rsid w:val="00F74222"/>
    <w:rsid w:val="00F76161"/>
    <w:rsid w:val="00F76C25"/>
    <w:rsid w:val="00F774CF"/>
    <w:rsid w:val="00F80AF8"/>
    <w:rsid w:val="00F8114D"/>
    <w:rsid w:val="00F811EA"/>
    <w:rsid w:val="00F815B8"/>
    <w:rsid w:val="00F81B81"/>
    <w:rsid w:val="00F82E11"/>
    <w:rsid w:val="00F87710"/>
    <w:rsid w:val="00F87ABE"/>
    <w:rsid w:val="00F908E5"/>
    <w:rsid w:val="00F94FF6"/>
    <w:rsid w:val="00F9510F"/>
    <w:rsid w:val="00F95EDF"/>
    <w:rsid w:val="00F974A9"/>
    <w:rsid w:val="00FA1B92"/>
    <w:rsid w:val="00FA4CE4"/>
    <w:rsid w:val="00FA686E"/>
    <w:rsid w:val="00FB12B1"/>
    <w:rsid w:val="00FB1713"/>
    <w:rsid w:val="00FB1924"/>
    <w:rsid w:val="00FB2D86"/>
    <w:rsid w:val="00FB3005"/>
    <w:rsid w:val="00FB3520"/>
    <w:rsid w:val="00FB365F"/>
    <w:rsid w:val="00FB45D8"/>
    <w:rsid w:val="00FB4636"/>
    <w:rsid w:val="00FB4CC2"/>
    <w:rsid w:val="00FB69AA"/>
    <w:rsid w:val="00FB69C9"/>
    <w:rsid w:val="00FC2308"/>
    <w:rsid w:val="00FC3991"/>
    <w:rsid w:val="00FC3B1E"/>
    <w:rsid w:val="00FC3E83"/>
    <w:rsid w:val="00FC4265"/>
    <w:rsid w:val="00FC473D"/>
    <w:rsid w:val="00FC4783"/>
    <w:rsid w:val="00FC562A"/>
    <w:rsid w:val="00FC6335"/>
    <w:rsid w:val="00FC643F"/>
    <w:rsid w:val="00FD0516"/>
    <w:rsid w:val="00FD2D29"/>
    <w:rsid w:val="00FD4882"/>
    <w:rsid w:val="00FD5303"/>
    <w:rsid w:val="00FD6355"/>
    <w:rsid w:val="00FD7B44"/>
    <w:rsid w:val="00FE19A4"/>
    <w:rsid w:val="00FE1B8E"/>
    <w:rsid w:val="00FE202C"/>
    <w:rsid w:val="00FE262C"/>
    <w:rsid w:val="00FE3B70"/>
    <w:rsid w:val="00FE48B6"/>
    <w:rsid w:val="00FE685D"/>
    <w:rsid w:val="00FE7480"/>
    <w:rsid w:val="00FF1AD9"/>
    <w:rsid w:val="00FF24A9"/>
    <w:rsid w:val="00FF3A61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6F105"/>
  <w15:docId w15:val="{245379B5-98E3-449E-91B7-39E00FC4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55C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667F4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67F46"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67F46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049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67F46"/>
  </w:style>
  <w:style w:type="paragraph" w:styleId="BodyText2">
    <w:name w:val="Body Text 2"/>
    <w:basedOn w:val="Normal"/>
    <w:rsid w:val="00667F46"/>
    <w:pPr>
      <w:jc w:val="both"/>
    </w:pPr>
    <w:rPr>
      <w:b/>
      <w:i/>
    </w:rPr>
  </w:style>
  <w:style w:type="paragraph" w:styleId="Title">
    <w:name w:val="Title"/>
    <w:basedOn w:val="Normal"/>
    <w:qFormat/>
    <w:rsid w:val="00667F46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</w:pPr>
    <w:rPr>
      <w:rFonts w:ascii="Comic Sans MS" w:hAnsi="Comic Sans MS"/>
      <w:sz w:val="32"/>
    </w:rPr>
  </w:style>
  <w:style w:type="paragraph" w:styleId="Subtitle">
    <w:name w:val="Subtitle"/>
    <w:basedOn w:val="Normal"/>
    <w:link w:val="SubtitleChar"/>
    <w:qFormat/>
    <w:rsid w:val="00667F46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</w:pPr>
    <w:rPr>
      <w:rFonts w:ascii="Comic Sans MS" w:hAnsi="Comic Sans MS"/>
      <w:sz w:val="28"/>
    </w:rPr>
  </w:style>
  <w:style w:type="character" w:styleId="Hyperlink">
    <w:name w:val="Hyperlink"/>
    <w:rsid w:val="006530E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80B8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80B8E"/>
  </w:style>
  <w:style w:type="paragraph" w:styleId="Header">
    <w:name w:val="header"/>
    <w:basedOn w:val="Normal"/>
    <w:rsid w:val="003519F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A73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fESBulletsChar">
    <w:name w:val="DfESBullets Char"/>
    <w:basedOn w:val="Normal"/>
    <w:rsid w:val="00DE59C8"/>
    <w:pPr>
      <w:widowControl w:val="0"/>
      <w:overflowPunct w:val="0"/>
      <w:autoSpaceDE w:val="0"/>
      <w:autoSpaceDN w:val="0"/>
      <w:adjustRightInd w:val="0"/>
      <w:spacing w:after="240"/>
      <w:textAlignment w:val="baseline"/>
    </w:pPr>
    <w:rPr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A52FB"/>
    <w:pPr>
      <w:ind w:left="720"/>
    </w:pPr>
    <w:rPr>
      <w:rFonts w:ascii="Times New Roman" w:hAnsi="Times New Roman"/>
      <w:szCs w:val="24"/>
    </w:rPr>
  </w:style>
  <w:style w:type="character" w:customStyle="1" w:styleId="SubtitleChar">
    <w:name w:val="Subtitle Char"/>
    <w:link w:val="Subtitle"/>
    <w:rsid w:val="00E8108E"/>
    <w:rPr>
      <w:rFonts w:ascii="Comic Sans MS" w:hAnsi="Comic Sans MS"/>
      <w:sz w:val="28"/>
      <w:lang w:val="en-GB" w:eastAsia="en-GB"/>
    </w:rPr>
  </w:style>
  <w:style w:type="paragraph" w:customStyle="1" w:styleId="Default">
    <w:name w:val="Default"/>
    <w:rsid w:val="005A59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textbullet">
    <w:name w:val="Table text bullet"/>
    <w:basedOn w:val="Normal"/>
    <w:rsid w:val="00E774DB"/>
    <w:pPr>
      <w:numPr>
        <w:numId w:val="1"/>
      </w:numPr>
      <w:tabs>
        <w:tab w:val="left" w:pos="567"/>
      </w:tabs>
      <w:spacing w:before="60" w:after="60"/>
      <w:contextualSpacing/>
    </w:pPr>
    <w:rPr>
      <w:rFonts w:ascii="Tahoma" w:hAnsi="Tahoma"/>
      <w:color w:val="000000"/>
      <w:sz w:val="22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24A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spaced">
    <w:name w:val="Bullets (spaced)"/>
    <w:basedOn w:val="Normal"/>
    <w:link w:val="BulletsspacedChar"/>
    <w:rsid w:val="00520217"/>
    <w:pPr>
      <w:numPr>
        <w:numId w:val="2"/>
      </w:numPr>
      <w:spacing w:before="120"/>
    </w:pPr>
    <w:rPr>
      <w:rFonts w:ascii="Tahoma" w:hAnsi="Tahoma"/>
      <w:color w:val="000000"/>
      <w:szCs w:val="24"/>
      <w:lang w:eastAsia="en-US"/>
    </w:rPr>
  </w:style>
  <w:style w:type="paragraph" w:customStyle="1" w:styleId="Bulletsspaced-lastbullet">
    <w:name w:val="Bullets (spaced) - last bullet"/>
    <w:basedOn w:val="Bulletsspaced"/>
    <w:next w:val="Normal"/>
    <w:link w:val="Bulletsspaced-lastbulletChar"/>
    <w:rsid w:val="00520217"/>
    <w:pPr>
      <w:spacing w:after="240"/>
    </w:pPr>
  </w:style>
  <w:style w:type="table" w:customStyle="1" w:styleId="TableGrid2">
    <w:name w:val="Table Grid2"/>
    <w:basedOn w:val="TableNormal"/>
    <w:next w:val="TableGrid"/>
    <w:uiPriority w:val="59"/>
    <w:rsid w:val="00682F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646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91FF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91FF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C50C0"/>
    <w:rPr>
      <w:rFonts w:ascii="Arial" w:hAnsi="Arial"/>
      <w:sz w:val="24"/>
    </w:rPr>
  </w:style>
  <w:style w:type="paragraph" w:customStyle="1" w:styleId="Tabletext-left">
    <w:name w:val="Table text - left"/>
    <w:basedOn w:val="Normal"/>
    <w:link w:val="Tabletext-leftChar"/>
    <w:rsid w:val="009E2426"/>
    <w:pPr>
      <w:spacing w:before="60" w:after="60"/>
      <w:contextualSpacing/>
    </w:pPr>
    <w:rPr>
      <w:rFonts w:ascii="Tahoma" w:hAnsi="Tahoma"/>
      <w:color w:val="000000"/>
      <w:sz w:val="22"/>
      <w:szCs w:val="24"/>
      <w:lang w:eastAsia="en-US"/>
    </w:rPr>
  </w:style>
  <w:style w:type="character" w:customStyle="1" w:styleId="Tabletext-leftChar">
    <w:name w:val="Table text - left Char"/>
    <w:link w:val="Tabletext-left"/>
    <w:locked/>
    <w:rsid w:val="009E2426"/>
    <w:rPr>
      <w:rFonts w:ascii="Tahoma" w:hAnsi="Tahoma"/>
      <w:color w:val="000000"/>
      <w:sz w:val="22"/>
      <w:szCs w:val="24"/>
      <w:lang w:eastAsia="en-US"/>
    </w:rPr>
  </w:style>
  <w:style w:type="character" w:styleId="FootnoteReference">
    <w:name w:val="footnote reference"/>
    <w:rsid w:val="009D7E5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11EB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511EB1"/>
    <w:rPr>
      <w:b/>
      <w:bCs/>
    </w:rPr>
  </w:style>
  <w:style w:type="character" w:customStyle="1" w:styleId="Bulletsspaced-lastbulletChar">
    <w:name w:val="Bullets (spaced) - last bullet Char"/>
    <w:link w:val="Bulletsspaced-lastbullet"/>
    <w:locked/>
    <w:rsid w:val="005D0BDC"/>
    <w:rPr>
      <w:rFonts w:ascii="Tahoma" w:hAnsi="Tahoma"/>
      <w:color w:val="000000"/>
      <w:sz w:val="24"/>
      <w:szCs w:val="24"/>
      <w:lang w:eastAsia="en-US"/>
    </w:rPr>
  </w:style>
  <w:style w:type="character" w:customStyle="1" w:styleId="BulletsspacedChar">
    <w:name w:val="Bullets (spaced) Char"/>
    <w:link w:val="Bulletsspaced"/>
    <w:locked/>
    <w:rsid w:val="005C2431"/>
    <w:rPr>
      <w:rFonts w:ascii="Tahoma" w:hAnsi="Tahoma"/>
      <w:color w:val="000000"/>
      <w:sz w:val="24"/>
      <w:szCs w:val="24"/>
      <w:lang w:eastAsia="en-US"/>
    </w:rPr>
  </w:style>
  <w:style w:type="paragraph" w:customStyle="1" w:styleId="Numberedparagraph">
    <w:name w:val="Numbered paragraph"/>
    <w:basedOn w:val="Normal"/>
    <w:link w:val="NumberedparagraphChar"/>
    <w:autoRedefine/>
    <w:qFormat/>
    <w:rsid w:val="00F434DD"/>
    <w:rPr>
      <w:rFonts w:ascii="Tahoma" w:hAnsi="Tahoma"/>
      <w:color w:val="000000"/>
      <w:szCs w:val="24"/>
      <w:lang w:eastAsia="en-US"/>
    </w:rPr>
  </w:style>
  <w:style w:type="character" w:customStyle="1" w:styleId="NumberedparagraphChar">
    <w:name w:val="Numbered paragraph Char"/>
    <w:link w:val="Numberedparagraph"/>
    <w:locked/>
    <w:rsid w:val="00F434DD"/>
    <w:rPr>
      <w:rFonts w:ascii="Tahoma" w:hAnsi="Tahoma"/>
      <w:color w:val="000000"/>
      <w:sz w:val="24"/>
      <w:szCs w:val="24"/>
      <w:lang w:eastAsia="en-US"/>
    </w:rPr>
  </w:style>
  <w:style w:type="table" w:styleId="LightShading-Accent1">
    <w:name w:val="Light Shading Accent 1"/>
    <w:basedOn w:val="TableNormal"/>
    <w:uiPriority w:val="60"/>
    <w:rsid w:val="006C3E45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xbe">
    <w:name w:val="_xbe"/>
    <w:basedOn w:val="DefaultParagraphFont"/>
    <w:rsid w:val="006C3E45"/>
    <w:rPr>
      <w:rFonts w:ascii="Times New Roman" w:hAnsi="Times New Roman" w:cs="Times New Roman" w:hint="default"/>
    </w:rPr>
  </w:style>
  <w:style w:type="paragraph" w:styleId="PlainText">
    <w:name w:val="Plain Text"/>
    <w:basedOn w:val="Normal"/>
    <w:link w:val="PlainTextChar"/>
    <w:uiPriority w:val="99"/>
    <w:unhideWhenUsed/>
    <w:rsid w:val="006C3E4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C3E45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7Tablebodycopy">
    <w:name w:val="7 Table body copy"/>
    <w:basedOn w:val="Normal"/>
    <w:qFormat/>
    <w:rsid w:val="00100065"/>
    <w:pPr>
      <w:spacing w:after="60"/>
    </w:pPr>
    <w:rPr>
      <w:rFonts w:eastAsia="MS Mincho"/>
      <w:sz w:val="20"/>
      <w:szCs w:val="24"/>
      <w:lang w:val="en-US" w:eastAsia="en-US"/>
    </w:rPr>
  </w:style>
  <w:style w:type="paragraph" w:customStyle="1" w:styleId="paragraph">
    <w:name w:val="paragraph"/>
    <w:basedOn w:val="Normal"/>
    <w:rsid w:val="0021369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DefaultParagraphFont"/>
    <w:rsid w:val="0021369A"/>
  </w:style>
  <w:style w:type="character" w:customStyle="1" w:styleId="eop">
    <w:name w:val="eop"/>
    <w:basedOn w:val="DefaultParagraphFont"/>
    <w:rsid w:val="0021369A"/>
  </w:style>
  <w:style w:type="character" w:customStyle="1" w:styleId="mark3in22xv6y">
    <w:name w:val="mark3in22xv6y"/>
    <w:basedOn w:val="DefaultParagraphFont"/>
    <w:rsid w:val="000D56E9"/>
  </w:style>
  <w:style w:type="character" w:customStyle="1" w:styleId="marksz58e8tqs">
    <w:name w:val="marksz58e8tqs"/>
    <w:basedOn w:val="DefaultParagraphFont"/>
    <w:rsid w:val="000D56E9"/>
  </w:style>
  <w:style w:type="character" w:customStyle="1" w:styleId="Heading4Char">
    <w:name w:val="Heading 4 Char"/>
    <w:basedOn w:val="DefaultParagraphFont"/>
    <w:link w:val="Heading4"/>
    <w:semiHidden/>
    <w:rsid w:val="00D04957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8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3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8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7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0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HEAD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9B20A-72AE-4C1E-BD0F-F9BECA66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LETTERHEAD1</Template>
  <TotalTime>845</TotalTime>
  <Pages>5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TELFORD &amp; WREKIN COUNCIL</vt:lpstr>
    </vt:vector>
  </TitlesOfParts>
  <Company>TELEWEST COMMUNICATION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TELFORD &amp; WREKIN COUNCIL</dc:title>
  <dc:subject/>
  <dc:creator>Lennon, Darren</dc:creator>
  <cp:keywords/>
  <dc:description/>
  <cp:lastModifiedBy>Lennon, Darren</cp:lastModifiedBy>
  <cp:revision>118</cp:revision>
  <cp:lastPrinted>2017-02-06T09:13:00Z</cp:lastPrinted>
  <dcterms:created xsi:type="dcterms:W3CDTF">2025-03-08T09:31:00Z</dcterms:created>
  <dcterms:modified xsi:type="dcterms:W3CDTF">2025-06-09T15:33:00Z</dcterms:modified>
</cp:coreProperties>
</file>